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F44B" w14:textId="77777777" w:rsidR="00EA1785" w:rsidRDefault="00EA1785" w:rsidP="00EA1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ROBINSON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fl.1467)</w:t>
      </w:r>
    </w:p>
    <w:p w14:paraId="3870A728" w14:textId="77777777" w:rsidR="00EA1785" w:rsidRDefault="00EA1785" w:rsidP="00EA1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Cutler.</w:t>
      </w:r>
    </w:p>
    <w:p w14:paraId="54C96F10" w14:textId="77777777" w:rsidR="00EA1785" w:rsidRDefault="00EA1785" w:rsidP="00EA1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B6A83B" w14:textId="77777777" w:rsidR="00EA1785" w:rsidRDefault="00EA1785" w:rsidP="00EA1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60BD18" w14:textId="77777777" w:rsidR="00EA1785" w:rsidRDefault="00EA1785" w:rsidP="00EA1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1467</w:t>
      </w:r>
      <w:r>
        <w:rPr>
          <w:rFonts w:ascii="Times New Roman" w:hAnsi="Times New Roman" w:cs="Times New Roman"/>
          <w:sz w:val="24"/>
          <w:szCs w:val="24"/>
        </w:rPr>
        <w:tab/>
        <w:t xml:space="preserve">He took on an apprentice,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Gybson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A431D82" w14:textId="77777777" w:rsidR="00EA1785" w:rsidRDefault="00EA1785" w:rsidP="00EA1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6BCFCB42" w14:textId="77777777" w:rsidR="00EA1785" w:rsidRDefault="00EA1785" w:rsidP="00EA1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B58450" w14:textId="77777777" w:rsidR="00EA1785" w:rsidRDefault="00EA1785" w:rsidP="00EA1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A1A2BD" w14:textId="77777777" w:rsidR="00EA1785" w:rsidRDefault="00EA1785" w:rsidP="00EA1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April 2022</w:t>
      </w:r>
    </w:p>
    <w:p w14:paraId="63A4C90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0870" w14:textId="77777777" w:rsidR="00EA1785" w:rsidRDefault="00EA1785" w:rsidP="009139A6">
      <w:r>
        <w:separator/>
      </w:r>
    </w:p>
  </w:endnote>
  <w:endnote w:type="continuationSeparator" w:id="0">
    <w:p w14:paraId="0FEA2EC6" w14:textId="77777777" w:rsidR="00EA1785" w:rsidRDefault="00EA178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DF6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EC8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B23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26AE" w14:textId="77777777" w:rsidR="00EA1785" w:rsidRDefault="00EA1785" w:rsidP="009139A6">
      <w:r>
        <w:separator/>
      </w:r>
    </w:p>
  </w:footnote>
  <w:footnote w:type="continuationSeparator" w:id="0">
    <w:p w14:paraId="239F4ABB" w14:textId="77777777" w:rsidR="00EA1785" w:rsidRDefault="00EA178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CA5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E60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D24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8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A1785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64C2"/>
  <w15:chartTrackingRefBased/>
  <w15:docId w15:val="{99DA5556-6212-4FE5-9FB6-1BF64CAE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2022-04-19T09:34:00Z</dcterms:created>
  <dcterms:modified xsi:type="dcterms:W3CDTF">2022-04-19T09:34:00Z</dcterms:modified>
</cp:coreProperties>
</file>