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D321C0" w14:textId="58B57ACF" w:rsidR="006B2F86" w:rsidRDefault="007D457A" w:rsidP="00E71FC3">
      <w:pPr>
        <w:pStyle w:val="NoSpacing"/>
      </w:pPr>
      <w:r>
        <w:rPr>
          <w:u w:val="single"/>
        </w:rPr>
        <w:t>William ROBINSON</w:t>
      </w:r>
      <w:r>
        <w:t xml:space="preserve">    </w:t>
      </w:r>
      <w:proofErr w:type="gramStart"/>
      <w:r>
        <w:t xml:space="preserve">   (</w:t>
      </w:r>
      <w:proofErr w:type="gramEnd"/>
      <w:r>
        <w:t>fl.1484)</w:t>
      </w:r>
    </w:p>
    <w:p w14:paraId="45353DED" w14:textId="43E34715" w:rsidR="007D457A" w:rsidRDefault="007D457A" w:rsidP="00E71FC3">
      <w:pPr>
        <w:pStyle w:val="NoSpacing"/>
      </w:pPr>
      <w:r>
        <w:t>of London. Brewer.</w:t>
      </w:r>
    </w:p>
    <w:p w14:paraId="012AC77A" w14:textId="61333470" w:rsidR="007D457A" w:rsidRDefault="007D457A" w:rsidP="00E71FC3">
      <w:pPr>
        <w:pStyle w:val="NoSpacing"/>
      </w:pPr>
    </w:p>
    <w:p w14:paraId="046F9179" w14:textId="472C734C" w:rsidR="007D457A" w:rsidRDefault="007D457A" w:rsidP="00E71FC3">
      <w:pPr>
        <w:pStyle w:val="NoSpacing"/>
      </w:pPr>
    </w:p>
    <w:p w14:paraId="0F500820" w14:textId="34269AA3" w:rsidR="007D457A" w:rsidRDefault="007D457A" w:rsidP="00E71FC3">
      <w:pPr>
        <w:pStyle w:val="NoSpacing"/>
      </w:pPr>
      <w:r>
        <w:t xml:space="preserve">  6 Mar.1484</w:t>
      </w:r>
      <w:r>
        <w:tab/>
        <w:t xml:space="preserve">Martin </w:t>
      </w:r>
      <w:proofErr w:type="spellStart"/>
      <w:r>
        <w:t>Bloundell</w:t>
      </w:r>
      <w:proofErr w:type="spellEnd"/>
      <w:r>
        <w:t xml:space="preserve"> of London, fruiterer(q.v.), appointed him an executor of</w:t>
      </w:r>
    </w:p>
    <w:p w14:paraId="480731DC" w14:textId="09D47CA1" w:rsidR="007D457A" w:rsidRDefault="007D457A" w:rsidP="00E71FC3">
      <w:pPr>
        <w:pStyle w:val="NoSpacing"/>
      </w:pPr>
      <w:r>
        <w:tab/>
      </w:r>
      <w:r>
        <w:tab/>
        <w:t>his Will.   (</w:t>
      </w:r>
      <w:proofErr w:type="spellStart"/>
      <w:r>
        <w:t>Logge</w:t>
      </w:r>
      <w:proofErr w:type="spellEnd"/>
      <w:r>
        <w:t xml:space="preserve"> vol. </w:t>
      </w:r>
      <w:proofErr w:type="gramStart"/>
      <w:r>
        <w:t>I  pp.</w:t>
      </w:r>
      <w:proofErr w:type="gramEnd"/>
      <w:r>
        <w:t>278-81)</w:t>
      </w:r>
    </w:p>
    <w:p w14:paraId="37BDED9A" w14:textId="0C5100DE" w:rsidR="007D457A" w:rsidRDefault="007D457A" w:rsidP="00E71FC3">
      <w:pPr>
        <w:pStyle w:val="NoSpacing"/>
      </w:pPr>
    </w:p>
    <w:p w14:paraId="1A9B08E9" w14:textId="48B19854" w:rsidR="007D457A" w:rsidRDefault="007D457A" w:rsidP="00E71FC3">
      <w:pPr>
        <w:pStyle w:val="NoSpacing"/>
      </w:pPr>
    </w:p>
    <w:p w14:paraId="602DA581" w14:textId="72846799" w:rsidR="007D457A" w:rsidRPr="007D457A" w:rsidRDefault="007D457A" w:rsidP="00E71FC3">
      <w:pPr>
        <w:pStyle w:val="NoSpacing"/>
      </w:pPr>
      <w:r>
        <w:t>26 March 2018</w:t>
      </w:r>
      <w:bookmarkStart w:id="0" w:name="_GoBack"/>
      <w:bookmarkEnd w:id="0"/>
    </w:p>
    <w:sectPr w:rsidR="007D457A" w:rsidRPr="007D457A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C215BD" w14:textId="77777777" w:rsidR="007D457A" w:rsidRDefault="007D457A" w:rsidP="00E71FC3">
      <w:pPr>
        <w:spacing w:after="0" w:line="240" w:lineRule="auto"/>
      </w:pPr>
      <w:r>
        <w:separator/>
      </w:r>
    </w:p>
  </w:endnote>
  <w:endnote w:type="continuationSeparator" w:id="0">
    <w:p w14:paraId="3BBAA4A0" w14:textId="77777777" w:rsidR="007D457A" w:rsidRDefault="007D457A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01BAB5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4EC878" w14:textId="77777777" w:rsidR="007D457A" w:rsidRDefault="007D457A" w:rsidP="00E71FC3">
      <w:pPr>
        <w:spacing w:after="0" w:line="240" w:lineRule="auto"/>
      </w:pPr>
      <w:r>
        <w:separator/>
      </w:r>
    </w:p>
  </w:footnote>
  <w:footnote w:type="continuationSeparator" w:id="0">
    <w:p w14:paraId="448067DC" w14:textId="77777777" w:rsidR="007D457A" w:rsidRDefault="007D457A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57A"/>
    <w:rsid w:val="001A7C09"/>
    <w:rsid w:val="00577BD5"/>
    <w:rsid w:val="00656CBA"/>
    <w:rsid w:val="006A1F77"/>
    <w:rsid w:val="00733BE7"/>
    <w:rsid w:val="007D457A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E14FE"/>
  <w15:chartTrackingRefBased/>
  <w15:docId w15:val="{C99193B6-AA71-4343-A429-B30A2A7C2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2018-03-26T14:16:00Z</dcterms:created>
  <dcterms:modified xsi:type="dcterms:W3CDTF">2018-03-26T14:17:00Z</dcterms:modified>
</cp:coreProperties>
</file>