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FBB4" w14:textId="3D8F9E14" w:rsidR="00BA00AB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ROBYNSON</w:t>
      </w:r>
      <w:r>
        <w:rPr>
          <w:rFonts w:ascii="Times New Roman" w:hAnsi="Times New Roman" w:cs="Times New Roman"/>
          <w:sz w:val="24"/>
          <w:szCs w:val="24"/>
        </w:rPr>
        <w:t xml:space="preserve">        (fl.1505)</w:t>
      </w:r>
    </w:p>
    <w:p w14:paraId="49B0343D" w14:textId="353E5E9F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Rotherham.</w:t>
      </w:r>
    </w:p>
    <w:p w14:paraId="34C0D4A7" w14:textId="64AACACE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32D43" w14:textId="515C1072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FCC97" w14:textId="2AF5D9B3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Apr.1505</w:t>
      </w:r>
      <w:r>
        <w:rPr>
          <w:rFonts w:ascii="Times New Roman" w:hAnsi="Times New Roman" w:cs="Times New Roman"/>
          <w:sz w:val="24"/>
          <w:szCs w:val="24"/>
        </w:rPr>
        <w:tab/>
        <w:t>She made her Will.    (W.Y.R. p.138)</w:t>
      </w:r>
    </w:p>
    <w:p w14:paraId="34AD822B" w14:textId="7F6772CD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C11BE" w14:textId="6A3175D2" w:rsid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1E44A" w14:textId="71435D80" w:rsidR="0059377C" w:rsidRPr="0059377C" w:rsidRDefault="005937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September 2021</w:t>
      </w:r>
    </w:p>
    <w:sectPr w:rsidR="0059377C" w:rsidRPr="00593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A04D" w14:textId="77777777" w:rsidR="0059377C" w:rsidRDefault="0059377C" w:rsidP="009139A6">
      <w:r>
        <w:separator/>
      </w:r>
    </w:p>
  </w:endnote>
  <w:endnote w:type="continuationSeparator" w:id="0">
    <w:p w14:paraId="362F1810" w14:textId="77777777" w:rsidR="0059377C" w:rsidRDefault="005937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DE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95D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9F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68A" w14:textId="77777777" w:rsidR="0059377C" w:rsidRDefault="0059377C" w:rsidP="009139A6">
      <w:r>
        <w:separator/>
      </w:r>
    </w:p>
  </w:footnote>
  <w:footnote w:type="continuationSeparator" w:id="0">
    <w:p w14:paraId="56025541" w14:textId="77777777" w:rsidR="0059377C" w:rsidRDefault="005937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9E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8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1F6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7C"/>
    <w:rsid w:val="000666E0"/>
    <w:rsid w:val="002510B7"/>
    <w:rsid w:val="0059377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2CEB"/>
  <w15:chartTrackingRefBased/>
  <w15:docId w15:val="{495C2F26-81A8-41A9-A1C5-0B50E46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2021-09-10T07:11:00Z</dcterms:created>
  <dcterms:modified xsi:type="dcterms:W3CDTF">2021-09-10T07:12:00Z</dcterms:modified>
</cp:coreProperties>
</file>