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023C" w14:textId="77777777" w:rsidR="006B7CF5" w:rsidRDefault="006B7CF5" w:rsidP="006B7CF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ROBYNSON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fl.1477)</w:t>
      </w:r>
    </w:p>
    <w:p w14:paraId="709C7EFA" w14:textId="77777777" w:rsidR="006B7CF5" w:rsidRDefault="006B7CF5" w:rsidP="006B7CF5">
      <w:pPr>
        <w:pStyle w:val="NoSpacing"/>
        <w:rPr>
          <w:rFonts w:cs="Times New Roman"/>
          <w:szCs w:val="24"/>
        </w:rPr>
      </w:pPr>
    </w:p>
    <w:p w14:paraId="3EC02C17" w14:textId="77777777" w:rsidR="006B7CF5" w:rsidRDefault="006B7CF5" w:rsidP="006B7CF5">
      <w:pPr>
        <w:pStyle w:val="NoSpacing"/>
        <w:rPr>
          <w:rFonts w:cs="Times New Roman"/>
          <w:szCs w:val="24"/>
        </w:rPr>
      </w:pPr>
    </w:p>
    <w:p w14:paraId="6D683E27" w14:textId="77777777" w:rsidR="006B7CF5" w:rsidRDefault="006B7CF5" w:rsidP="006B7CF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5 May1477</w:t>
      </w:r>
      <w:r>
        <w:rPr>
          <w:rFonts w:cs="Times New Roman"/>
          <w:szCs w:val="24"/>
        </w:rPr>
        <w:tab/>
        <w:t xml:space="preserve">He was commissioned to levy and collect in person in the port of </w:t>
      </w:r>
      <w:proofErr w:type="gramStart"/>
      <w:r>
        <w:rPr>
          <w:rFonts w:cs="Times New Roman"/>
          <w:szCs w:val="24"/>
        </w:rPr>
        <w:t>Boston</w:t>
      </w:r>
      <w:proofErr w:type="gramEnd"/>
    </w:p>
    <w:p w14:paraId="5325492A" w14:textId="77777777" w:rsidR="006B7CF5" w:rsidRDefault="006B7CF5" w:rsidP="006B7CF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and all adjacent ports and places, the subsides of tunnage and poundage and</w:t>
      </w:r>
    </w:p>
    <w:p w14:paraId="5874B8C8" w14:textId="77777777" w:rsidR="006B7CF5" w:rsidRDefault="006B7CF5" w:rsidP="006B7CF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the subsides on wool, </w:t>
      </w:r>
      <w:proofErr w:type="gramStart"/>
      <w:r>
        <w:rPr>
          <w:rFonts w:cs="Times New Roman"/>
          <w:szCs w:val="24"/>
        </w:rPr>
        <w:t>woolfells</w:t>
      </w:r>
      <w:proofErr w:type="gramEnd"/>
      <w:r>
        <w:rPr>
          <w:rFonts w:cs="Times New Roman"/>
          <w:szCs w:val="24"/>
        </w:rPr>
        <w:t xml:space="preserve"> and hides.    (C.F.R. 1471-85 p.143)</w:t>
      </w:r>
    </w:p>
    <w:p w14:paraId="10E1B969" w14:textId="77777777" w:rsidR="006B7CF5" w:rsidRDefault="006B7CF5" w:rsidP="006B7CF5">
      <w:pPr>
        <w:pStyle w:val="NoSpacing"/>
        <w:rPr>
          <w:rFonts w:cs="Times New Roman"/>
          <w:szCs w:val="24"/>
        </w:rPr>
      </w:pPr>
    </w:p>
    <w:p w14:paraId="3E92A213" w14:textId="77777777" w:rsidR="006B7CF5" w:rsidRDefault="006B7CF5" w:rsidP="006B7CF5">
      <w:pPr>
        <w:pStyle w:val="NoSpacing"/>
        <w:rPr>
          <w:rFonts w:cs="Times New Roman"/>
          <w:szCs w:val="24"/>
        </w:rPr>
      </w:pPr>
    </w:p>
    <w:p w14:paraId="1A607DD5" w14:textId="77777777" w:rsidR="006B7CF5" w:rsidRDefault="006B7CF5" w:rsidP="006B7CF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14 December 2023</w:t>
      </w:r>
    </w:p>
    <w:p w14:paraId="4F519A3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1359" w14:textId="77777777" w:rsidR="006B7CF5" w:rsidRDefault="006B7CF5" w:rsidP="009139A6">
      <w:r>
        <w:separator/>
      </w:r>
    </w:p>
  </w:endnote>
  <w:endnote w:type="continuationSeparator" w:id="0">
    <w:p w14:paraId="45CBE4AC" w14:textId="77777777" w:rsidR="006B7CF5" w:rsidRDefault="006B7CF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4B1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65D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8D7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36AD" w14:textId="77777777" w:rsidR="006B7CF5" w:rsidRDefault="006B7CF5" w:rsidP="009139A6">
      <w:r>
        <w:separator/>
      </w:r>
    </w:p>
  </w:footnote>
  <w:footnote w:type="continuationSeparator" w:id="0">
    <w:p w14:paraId="53CA3A28" w14:textId="77777777" w:rsidR="006B7CF5" w:rsidRDefault="006B7CF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FB1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5A0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B4D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F5"/>
    <w:rsid w:val="000666E0"/>
    <w:rsid w:val="002510B7"/>
    <w:rsid w:val="005C130B"/>
    <w:rsid w:val="006B7CF5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883E2"/>
  <w15:chartTrackingRefBased/>
  <w15:docId w15:val="{1B04277F-A8E5-4C5C-84CC-9B2455C1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2023-12-14T13:10:00Z</dcterms:created>
  <dcterms:modified xsi:type="dcterms:W3CDTF">2023-12-14T13:10:00Z</dcterms:modified>
</cp:coreProperties>
</file>