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B240B" w14:textId="77777777" w:rsidR="00AC5B1F" w:rsidRDefault="00AC5B1F" w:rsidP="00AC5B1F">
      <w:pPr>
        <w:pStyle w:val="NoSpacing"/>
      </w:pPr>
      <w:r>
        <w:rPr>
          <w:u w:val="single"/>
        </w:rPr>
        <w:t>John ROBYNSON</w:t>
      </w:r>
      <w:r>
        <w:t xml:space="preserve">    </w:t>
      </w:r>
      <w:proofErr w:type="gramStart"/>
      <w:r>
        <w:t xml:space="preserve">   (</w:t>
      </w:r>
      <w:proofErr w:type="gramEnd"/>
      <w:r>
        <w:t>fl.1483)</w:t>
      </w:r>
    </w:p>
    <w:p w14:paraId="09228D52" w14:textId="77777777" w:rsidR="00AC5B1F" w:rsidRDefault="00AC5B1F" w:rsidP="00AC5B1F">
      <w:pPr>
        <w:pStyle w:val="NoSpacing"/>
      </w:pPr>
    </w:p>
    <w:p w14:paraId="0D9435AB" w14:textId="77777777" w:rsidR="00AC5B1F" w:rsidRDefault="00AC5B1F" w:rsidP="00AC5B1F">
      <w:pPr>
        <w:pStyle w:val="NoSpacing"/>
      </w:pPr>
    </w:p>
    <w:p w14:paraId="09DBA16A" w14:textId="77777777" w:rsidR="00AC5B1F" w:rsidRDefault="00AC5B1F" w:rsidP="00AC5B1F">
      <w:pPr>
        <w:pStyle w:val="NoSpacing"/>
      </w:pPr>
      <w:r>
        <w:t>19 Jun. 1483</w:t>
      </w:r>
      <w:r>
        <w:tab/>
        <w:t>He was appointed collector of the customs on wools, hides and woolfells</w:t>
      </w:r>
    </w:p>
    <w:p w14:paraId="49CC0D24" w14:textId="77777777" w:rsidR="00AC5B1F" w:rsidRDefault="00AC5B1F" w:rsidP="00AC5B1F">
      <w:pPr>
        <w:pStyle w:val="NoSpacing"/>
      </w:pPr>
      <w:r>
        <w:tab/>
      </w:r>
      <w:r>
        <w:tab/>
        <w:t xml:space="preserve">and keeper of the </w:t>
      </w:r>
      <w:proofErr w:type="spellStart"/>
      <w:r>
        <w:t>cocket</w:t>
      </w:r>
      <w:proofErr w:type="spellEnd"/>
      <w:r>
        <w:t xml:space="preserve"> seal in the port of Boston.</w:t>
      </w:r>
    </w:p>
    <w:p w14:paraId="3420E94F" w14:textId="669DE198" w:rsidR="00AC5B1F" w:rsidRDefault="00AC5B1F" w:rsidP="00AC5B1F">
      <w:pPr>
        <w:pStyle w:val="NoSpacing"/>
      </w:pPr>
      <w:r>
        <w:tab/>
      </w:r>
      <w:r>
        <w:tab/>
        <w:t>(C.F.R. 1471-83 p.255)</w:t>
      </w:r>
    </w:p>
    <w:p w14:paraId="460F5C89" w14:textId="77777777" w:rsidR="00E251AA" w:rsidRDefault="00E251AA" w:rsidP="00E251AA">
      <w:pPr>
        <w:pStyle w:val="NoSpacing"/>
      </w:pPr>
      <w:r>
        <w:t>23 Jul.1483</w:t>
      </w:r>
      <w:r>
        <w:tab/>
        <w:t>He was appointed to levy and collect customs duties on wools, hides</w:t>
      </w:r>
    </w:p>
    <w:p w14:paraId="565DDA1F" w14:textId="77777777" w:rsidR="00E251AA" w:rsidRDefault="00E251AA" w:rsidP="00E251AA">
      <w:pPr>
        <w:pStyle w:val="NoSpacing"/>
      </w:pPr>
      <w:r>
        <w:tab/>
      </w:r>
      <w:r>
        <w:tab/>
        <w:t>and woolfells in Boston and all adjacent ports and places.</w:t>
      </w:r>
    </w:p>
    <w:p w14:paraId="6985B5BE" w14:textId="77777777" w:rsidR="00E251AA" w:rsidRDefault="00E251AA" w:rsidP="00E251AA">
      <w:pPr>
        <w:pStyle w:val="NoSpacing"/>
      </w:pPr>
      <w:r>
        <w:tab/>
      </w:r>
      <w:r>
        <w:tab/>
        <w:t>(C.F.R. 1471-85 p.263)</w:t>
      </w:r>
    </w:p>
    <w:p w14:paraId="51E48000" w14:textId="77777777" w:rsidR="00E251AA" w:rsidRDefault="00E251AA" w:rsidP="00AC5B1F">
      <w:pPr>
        <w:pStyle w:val="NoSpacing"/>
      </w:pPr>
    </w:p>
    <w:p w14:paraId="6DA33D42" w14:textId="77777777" w:rsidR="00AC5B1F" w:rsidRDefault="00AC5B1F" w:rsidP="00AC5B1F">
      <w:pPr>
        <w:pStyle w:val="NoSpacing"/>
      </w:pPr>
    </w:p>
    <w:p w14:paraId="2A720AB5" w14:textId="77777777" w:rsidR="00AC5B1F" w:rsidRDefault="00AC5B1F" w:rsidP="00AC5B1F">
      <w:pPr>
        <w:pStyle w:val="NoSpacing"/>
      </w:pPr>
    </w:p>
    <w:p w14:paraId="741193CC" w14:textId="77777777" w:rsidR="00AC5B1F" w:rsidRDefault="00AC5B1F" w:rsidP="00AC5B1F">
      <w:pPr>
        <w:pStyle w:val="NoSpacing"/>
      </w:pPr>
      <w:r>
        <w:t>11 February 2017</w:t>
      </w:r>
    </w:p>
    <w:p w14:paraId="615FF557" w14:textId="3716BD3E" w:rsidR="006B2F86" w:rsidRPr="00AC5B1F" w:rsidRDefault="00E251AA" w:rsidP="00E71FC3">
      <w:pPr>
        <w:pStyle w:val="NoSpacing"/>
      </w:pPr>
      <w:r>
        <w:t>11 May 2020</w:t>
      </w:r>
    </w:p>
    <w:sectPr w:rsidR="006B2F86" w:rsidRPr="00AC5B1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258C3" w14:textId="77777777" w:rsidR="00AC5B1F" w:rsidRDefault="00AC5B1F" w:rsidP="00E71FC3">
      <w:pPr>
        <w:spacing w:after="0" w:line="240" w:lineRule="auto"/>
      </w:pPr>
      <w:r>
        <w:separator/>
      </w:r>
    </w:p>
  </w:endnote>
  <w:endnote w:type="continuationSeparator" w:id="0">
    <w:p w14:paraId="58AA045A" w14:textId="77777777" w:rsidR="00AC5B1F" w:rsidRDefault="00AC5B1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B072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</w:t>
    </w:r>
    <w:proofErr w:type="gramStart"/>
    <w:r w:rsidR="00E71FC3">
      <w:t>S.Rogers</w:t>
    </w:r>
    <w:proofErr w:type="spellEnd"/>
    <w:proofErr w:type="gram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3EABD" w14:textId="77777777" w:rsidR="00AC5B1F" w:rsidRDefault="00AC5B1F" w:rsidP="00E71FC3">
      <w:pPr>
        <w:spacing w:after="0" w:line="240" w:lineRule="auto"/>
      </w:pPr>
      <w:r>
        <w:separator/>
      </w:r>
    </w:p>
  </w:footnote>
  <w:footnote w:type="continuationSeparator" w:id="0">
    <w:p w14:paraId="2283D333" w14:textId="77777777" w:rsidR="00AC5B1F" w:rsidRDefault="00AC5B1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1F"/>
    <w:rsid w:val="001A7C09"/>
    <w:rsid w:val="00577BD5"/>
    <w:rsid w:val="00656CBA"/>
    <w:rsid w:val="006A1F77"/>
    <w:rsid w:val="00733BE7"/>
    <w:rsid w:val="00AB52E8"/>
    <w:rsid w:val="00AC5B1F"/>
    <w:rsid w:val="00B16D3F"/>
    <w:rsid w:val="00BB41AC"/>
    <w:rsid w:val="00E251A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EDEF"/>
  <w15:chartTrackingRefBased/>
  <w15:docId w15:val="{3EF3D075-FA13-49E1-A751-19D60914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2017-02-11T19:28:00Z</dcterms:created>
  <dcterms:modified xsi:type="dcterms:W3CDTF">2020-05-11T09:20:00Z</dcterms:modified>
</cp:coreProperties>
</file>