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1C0FF9" w14:textId="77777777" w:rsidR="00AA2B04" w:rsidRDefault="00AA2B04" w:rsidP="00AA2B04">
      <w:pPr>
        <w:pStyle w:val="NoSpacing"/>
      </w:pPr>
      <w:r>
        <w:rPr>
          <w:u w:val="single"/>
        </w:rPr>
        <w:t>John ROBYNSON</w:t>
      </w:r>
      <w:r>
        <w:t xml:space="preserve">   </w:t>
      </w:r>
      <w:proofErr w:type="gramStart"/>
      <w:r>
        <w:t xml:space="preserve">   </w:t>
      </w:r>
      <w:r>
        <w:t>(</w:t>
      </w:r>
      <w:proofErr w:type="gramEnd"/>
      <w:r>
        <w:t>fl.1491)</w:t>
      </w:r>
    </w:p>
    <w:p w14:paraId="279D94E8" w14:textId="29D21ADD" w:rsidR="00AA2B04" w:rsidRDefault="00AA2B04" w:rsidP="00AA2B04">
      <w:pPr>
        <w:pStyle w:val="NoSpacing"/>
      </w:pPr>
      <w:r>
        <w:t xml:space="preserve">of York. </w:t>
      </w:r>
      <w:r>
        <w:t>Tailor.</w:t>
      </w:r>
      <w:bookmarkStart w:id="0" w:name="_GoBack"/>
      <w:bookmarkEnd w:id="0"/>
    </w:p>
    <w:p w14:paraId="63664CC4" w14:textId="77777777" w:rsidR="00AA2B04" w:rsidRDefault="00AA2B04" w:rsidP="00AA2B04">
      <w:pPr>
        <w:pStyle w:val="NoSpacing"/>
      </w:pPr>
    </w:p>
    <w:p w14:paraId="669BD5CA" w14:textId="77777777" w:rsidR="00AA2B04" w:rsidRDefault="00AA2B04" w:rsidP="00AA2B04">
      <w:pPr>
        <w:pStyle w:val="NoSpacing"/>
      </w:pPr>
    </w:p>
    <w:p w14:paraId="03659761" w14:textId="77777777" w:rsidR="00AA2B04" w:rsidRDefault="00AA2B04" w:rsidP="00AA2B04">
      <w:pPr>
        <w:pStyle w:val="NoSpacing"/>
      </w:pPr>
      <w:r>
        <w:tab/>
        <w:t>1491</w:t>
      </w:r>
      <w:r>
        <w:tab/>
        <w:t>He became a Freeman.   (R.F.Y. p.215)</w:t>
      </w:r>
    </w:p>
    <w:p w14:paraId="6B6D146A" w14:textId="77777777" w:rsidR="00AA2B04" w:rsidRDefault="00AA2B04" w:rsidP="00AA2B04">
      <w:pPr>
        <w:pStyle w:val="NoSpacing"/>
      </w:pPr>
    </w:p>
    <w:p w14:paraId="52B51ED8" w14:textId="77777777" w:rsidR="00AA2B04" w:rsidRDefault="00AA2B04" w:rsidP="00AA2B04">
      <w:pPr>
        <w:pStyle w:val="NoSpacing"/>
      </w:pPr>
    </w:p>
    <w:p w14:paraId="096D1386" w14:textId="77777777" w:rsidR="00AA2B04" w:rsidRDefault="00AA2B04" w:rsidP="00AA2B04">
      <w:pPr>
        <w:pStyle w:val="NoSpacing"/>
      </w:pPr>
      <w:r>
        <w:t>28 June 2019</w:t>
      </w:r>
    </w:p>
    <w:p w14:paraId="6BCE1652" w14:textId="21AE55BE" w:rsidR="006B2F86" w:rsidRPr="00AA2B04" w:rsidRDefault="00AA2B04" w:rsidP="00E71FC3">
      <w:pPr>
        <w:pStyle w:val="NoSpacing"/>
      </w:pPr>
    </w:p>
    <w:sectPr w:rsidR="006B2F86" w:rsidRPr="00AA2B04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3A8025" w14:textId="77777777" w:rsidR="00AA2B04" w:rsidRDefault="00AA2B04" w:rsidP="00E71FC3">
      <w:pPr>
        <w:spacing w:after="0" w:line="240" w:lineRule="auto"/>
      </w:pPr>
      <w:r>
        <w:separator/>
      </w:r>
    </w:p>
  </w:endnote>
  <w:endnote w:type="continuationSeparator" w:id="0">
    <w:p w14:paraId="360A379F" w14:textId="77777777" w:rsidR="00AA2B04" w:rsidRDefault="00AA2B04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275742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3B4BA9" w14:textId="77777777" w:rsidR="00AA2B04" w:rsidRDefault="00AA2B04" w:rsidP="00E71FC3">
      <w:pPr>
        <w:spacing w:after="0" w:line="240" w:lineRule="auto"/>
      </w:pPr>
      <w:r>
        <w:separator/>
      </w:r>
    </w:p>
  </w:footnote>
  <w:footnote w:type="continuationSeparator" w:id="0">
    <w:p w14:paraId="4C82DDF2" w14:textId="77777777" w:rsidR="00AA2B04" w:rsidRDefault="00AA2B04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B04"/>
    <w:rsid w:val="001A7C09"/>
    <w:rsid w:val="00577BD5"/>
    <w:rsid w:val="00656CBA"/>
    <w:rsid w:val="006A1F77"/>
    <w:rsid w:val="00733BE7"/>
    <w:rsid w:val="00AA2B04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8EBB72"/>
  <w15:chartTrackingRefBased/>
  <w15:docId w15:val="{B39ADCF7-39C4-4B4B-9900-34F819307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3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2019-06-28T21:05:00Z</dcterms:created>
  <dcterms:modified xsi:type="dcterms:W3CDTF">2019-06-28T21:08:00Z</dcterms:modified>
</cp:coreProperties>
</file>