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6AB2F" w14:textId="3A83043E" w:rsidR="00BA00AB" w:rsidRDefault="00B91FC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ROBYNSON</w:t>
      </w:r>
      <w:r>
        <w:rPr>
          <w:rFonts w:ascii="Times New Roman" w:hAnsi="Times New Roman" w:cs="Times New Roman"/>
          <w:sz w:val="24"/>
          <w:szCs w:val="24"/>
        </w:rPr>
        <w:t xml:space="preserve">     (d.1506-7)</w:t>
      </w:r>
    </w:p>
    <w:p w14:paraId="3234BBA3" w14:textId="619052F4" w:rsidR="00B91FC9" w:rsidRDefault="00B91FC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buried in Cawood.</w:t>
      </w:r>
    </w:p>
    <w:p w14:paraId="78CB4E67" w14:textId="2A8BB79C" w:rsidR="00B91FC9" w:rsidRDefault="00B91FC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0FAE9E" w14:textId="6DAAC028" w:rsidR="00B91FC9" w:rsidRDefault="00B91FC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9AB9CA" w14:textId="0A7D7B3D" w:rsidR="00B91FC9" w:rsidRDefault="00B91FC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May1506</w:t>
      </w:r>
      <w:r>
        <w:rPr>
          <w:rFonts w:ascii="Times New Roman" w:hAnsi="Times New Roman" w:cs="Times New Roman"/>
          <w:sz w:val="24"/>
          <w:szCs w:val="24"/>
        </w:rPr>
        <w:tab/>
        <w:t>He made his Will.   (W.Y.R. p.139)</w:t>
      </w:r>
    </w:p>
    <w:p w14:paraId="0AED9088" w14:textId="6A1CE728" w:rsidR="00B91FC9" w:rsidRDefault="00B91FC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Sep.1507</w:t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71DCEC34" w14:textId="435E7EB3" w:rsidR="00B91FC9" w:rsidRDefault="00B91FC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2F83F4" w14:textId="08E5E2D6" w:rsidR="00B91FC9" w:rsidRDefault="00B91FC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3BF23F" w14:textId="4A15DFFF" w:rsidR="00B91FC9" w:rsidRPr="00B91FC9" w:rsidRDefault="00B91FC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September 2021</w:t>
      </w:r>
    </w:p>
    <w:sectPr w:rsidR="00B91FC9" w:rsidRPr="00B91F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321DD" w14:textId="77777777" w:rsidR="00B91FC9" w:rsidRDefault="00B91FC9" w:rsidP="009139A6">
      <w:r>
        <w:separator/>
      </w:r>
    </w:p>
  </w:endnote>
  <w:endnote w:type="continuationSeparator" w:id="0">
    <w:p w14:paraId="378FBA4A" w14:textId="77777777" w:rsidR="00B91FC9" w:rsidRDefault="00B91FC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4E5D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B72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5774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21B4A" w14:textId="77777777" w:rsidR="00B91FC9" w:rsidRDefault="00B91FC9" w:rsidP="009139A6">
      <w:r>
        <w:separator/>
      </w:r>
    </w:p>
  </w:footnote>
  <w:footnote w:type="continuationSeparator" w:id="0">
    <w:p w14:paraId="56346F7C" w14:textId="77777777" w:rsidR="00B91FC9" w:rsidRDefault="00B91FC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EBB8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27DB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805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C9"/>
    <w:rsid w:val="000666E0"/>
    <w:rsid w:val="002510B7"/>
    <w:rsid w:val="005C130B"/>
    <w:rsid w:val="00826F5C"/>
    <w:rsid w:val="009139A6"/>
    <w:rsid w:val="009448BB"/>
    <w:rsid w:val="00A3176C"/>
    <w:rsid w:val="00AE65F8"/>
    <w:rsid w:val="00B91FC9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7DA36"/>
  <w15:chartTrackingRefBased/>
  <w15:docId w15:val="{1299763B-5CBB-4BEF-B78D-E3661F5A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2021-09-12T10:43:00Z</dcterms:created>
  <dcterms:modified xsi:type="dcterms:W3CDTF">2021-09-12T10:45:00Z</dcterms:modified>
</cp:coreProperties>
</file>