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F14F" w14:textId="25FF56A6" w:rsidR="00BA00AB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ROBYNSON</w:t>
      </w:r>
      <w:r>
        <w:rPr>
          <w:rFonts w:ascii="Times New Roman" w:hAnsi="Times New Roman" w:cs="Times New Roman"/>
          <w:sz w:val="24"/>
          <w:szCs w:val="24"/>
        </w:rPr>
        <w:t xml:space="preserve">       (d.1503)</w:t>
      </w:r>
    </w:p>
    <w:p w14:paraId="4FABDB39" w14:textId="6FCEE2E4" w:rsid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Thirsk.</w:t>
      </w:r>
    </w:p>
    <w:p w14:paraId="6EE32AA7" w14:textId="1BE8432E" w:rsid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5EE97" w14:textId="397ED725" w:rsid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07A6F" w14:textId="6B73F703" w:rsid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Jun.</w:t>
      </w:r>
      <w:r>
        <w:rPr>
          <w:rFonts w:ascii="Times New Roman" w:hAnsi="Times New Roman" w:cs="Times New Roman"/>
          <w:sz w:val="24"/>
          <w:szCs w:val="24"/>
        </w:rPr>
        <w:tab/>
        <w:t>1503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p.139)</w:t>
      </w:r>
    </w:p>
    <w:p w14:paraId="5AD81318" w14:textId="5FA7C3A3" w:rsid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42092AA4" w14:textId="74B5BB07" w:rsid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4F97F" w14:textId="57746403" w:rsid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DB011" w14:textId="740EBEAF" w:rsidR="00376BD4" w:rsidRPr="00376BD4" w:rsidRDefault="00376B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2021</w:t>
      </w:r>
    </w:p>
    <w:sectPr w:rsidR="00376BD4" w:rsidRPr="00376B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E7C2" w14:textId="77777777" w:rsidR="00376BD4" w:rsidRDefault="00376BD4" w:rsidP="009139A6">
      <w:r>
        <w:separator/>
      </w:r>
    </w:p>
  </w:endnote>
  <w:endnote w:type="continuationSeparator" w:id="0">
    <w:p w14:paraId="3D429D08" w14:textId="77777777" w:rsidR="00376BD4" w:rsidRDefault="00376BD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B3C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71E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79F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17D9" w14:textId="77777777" w:rsidR="00376BD4" w:rsidRDefault="00376BD4" w:rsidP="009139A6">
      <w:r>
        <w:separator/>
      </w:r>
    </w:p>
  </w:footnote>
  <w:footnote w:type="continuationSeparator" w:id="0">
    <w:p w14:paraId="1BFCB139" w14:textId="77777777" w:rsidR="00376BD4" w:rsidRDefault="00376BD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63E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A46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F6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D4"/>
    <w:rsid w:val="000666E0"/>
    <w:rsid w:val="002510B7"/>
    <w:rsid w:val="00376BD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6791"/>
  <w15:chartTrackingRefBased/>
  <w15:docId w15:val="{B8FD7D91-114B-467E-B191-4FB51748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2021-09-12T10:51:00Z</dcterms:created>
  <dcterms:modified xsi:type="dcterms:W3CDTF">2021-09-12T10:55:00Z</dcterms:modified>
</cp:coreProperties>
</file>