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08AA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ROBYNSON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EC23408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Whittington, Lancashire. Yeoman.</w:t>
      </w:r>
    </w:p>
    <w:p w14:paraId="6B52DB50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B4860B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C87491B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Edward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Jopson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William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Jonson</w:t>
      </w:r>
      <w:proofErr w:type="gramEnd"/>
    </w:p>
    <w:p w14:paraId="6D0C8D56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Whittington(q.v.), 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Hugeson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Whittington(q.v.) and Gilbert</w:t>
      </w:r>
    </w:p>
    <w:p w14:paraId="15971840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Wilson of Whittington(q.v.).</w:t>
      </w:r>
    </w:p>
    <w:p w14:paraId="608A1A67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23C260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FE4B85D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481994F" w14:textId="77777777" w:rsidR="00CE32D5" w:rsidRDefault="00CE32D5" w:rsidP="00CE32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April 2021</w:t>
      </w:r>
    </w:p>
    <w:p w14:paraId="6C9861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1C55" w14:textId="77777777" w:rsidR="00CE32D5" w:rsidRDefault="00CE32D5" w:rsidP="009139A6">
      <w:r>
        <w:separator/>
      </w:r>
    </w:p>
  </w:endnote>
  <w:endnote w:type="continuationSeparator" w:id="0">
    <w:p w14:paraId="3137E2A8" w14:textId="77777777" w:rsidR="00CE32D5" w:rsidRDefault="00CE32D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D6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32E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5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1BC5" w14:textId="77777777" w:rsidR="00CE32D5" w:rsidRDefault="00CE32D5" w:rsidP="009139A6">
      <w:r>
        <w:separator/>
      </w:r>
    </w:p>
  </w:footnote>
  <w:footnote w:type="continuationSeparator" w:id="0">
    <w:p w14:paraId="3B87A21C" w14:textId="77777777" w:rsidR="00CE32D5" w:rsidRDefault="00CE32D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82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9CB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2F2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D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E32D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A2C1"/>
  <w15:chartTrackingRefBased/>
  <w15:docId w15:val="{83CF7551-B3EC-4970-8C39-ED5801C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E3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2021-05-05T10:15:00Z</dcterms:created>
  <dcterms:modified xsi:type="dcterms:W3CDTF">2021-05-05T10:16:00Z</dcterms:modified>
</cp:coreProperties>
</file>