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64DB" w14:textId="005E120A" w:rsidR="00BA00AB" w:rsidRDefault="00C81D7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ROBYNSON</w:t>
      </w:r>
      <w:r>
        <w:rPr>
          <w:rFonts w:ascii="Times New Roman" w:hAnsi="Times New Roman" w:cs="Times New Roman"/>
          <w:sz w:val="24"/>
          <w:szCs w:val="24"/>
        </w:rPr>
        <w:t xml:space="preserve">     (d.1438-9)</w:t>
      </w:r>
    </w:p>
    <w:p w14:paraId="33E6CC18" w14:textId="67AA060D" w:rsidR="00C81D77" w:rsidRDefault="00C81D7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Wheatley, West Riding of Yorkshire.</w:t>
      </w:r>
    </w:p>
    <w:p w14:paraId="00B6FE16" w14:textId="073E51E9" w:rsidR="00C81D77" w:rsidRDefault="00C81D7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D908CC" w14:textId="2D336572" w:rsidR="00C81D77" w:rsidRDefault="00C81D7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794DE" w14:textId="50A39AE6" w:rsidR="00C81D77" w:rsidRDefault="00C81D7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Apr.1438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p.139)</w:t>
      </w:r>
    </w:p>
    <w:p w14:paraId="7B110499" w14:textId="34A26317" w:rsidR="00C81D77" w:rsidRDefault="00C81D7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Jun.</w:t>
      </w:r>
      <w:r>
        <w:rPr>
          <w:rFonts w:ascii="Times New Roman" w:hAnsi="Times New Roman" w:cs="Times New Roman"/>
          <w:sz w:val="24"/>
          <w:szCs w:val="24"/>
        </w:rPr>
        <w:tab/>
        <w:t>1439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54C02BF7" w14:textId="6B638EED" w:rsidR="00C81D77" w:rsidRDefault="00C81D7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6EFF06" w14:textId="6E3A7CCB" w:rsidR="00C81D77" w:rsidRDefault="00C81D7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D25C00" w14:textId="5939D007" w:rsidR="00C81D77" w:rsidRPr="00C81D77" w:rsidRDefault="00C81D7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September 2021</w:t>
      </w:r>
    </w:p>
    <w:sectPr w:rsidR="00C81D77" w:rsidRPr="00C81D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28E9" w14:textId="77777777" w:rsidR="00C81D77" w:rsidRDefault="00C81D77" w:rsidP="009139A6">
      <w:r>
        <w:separator/>
      </w:r>
    </w:p>
  </w:endnote>
  <w:endnote w:type="continuationSeparator" w:id="0">
    <w:p w14:paraId="10B5632B" w14:textId="77777777" w:rsidR="00C81D77" w:rsidRDefault="00C81D7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488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915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B79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21DE" w14:textId="77777777" w:rsidR="00C81D77" w:rsidRDefault="00C81D77" w:rsidP="009139A6">
      <w:r>
        <w:separator/>
      </w:r>
    </w:p>
  </w:footnote>
  <w:footnote w:type="continuationSeparator" w:id="0">
    <w:p w14:paraId="0617878A" w14:textId="77777777" w:rsidR="00C81D77" w:rsidRDefault="00C81D7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0B8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98F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BCA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7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81D77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E972"/>
  <w15:chartTrackingRefBased/>
  <w15:docId w15:val="{9C64F14B-C9B1-409C-8371-67BC78F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2021-09-17T19:38:00Z</dcterms:created>
  <dcterms:modified xsi:type="dcterms:W3CDTF">2021-09-17T19:41:00Z</dcterms:modified>
</cp:coreProperties>
</file>