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E6" w:rsidRDefault="00A66DE6" w:rsidP="00A66D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ROBYNSON, senior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A66DE6" w:rsidRDefault="00A66DE6" w:rsidP="00A66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6DE6" w:rsidRDefault="00A66DE6" w:rsidP="00A66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6DE6" w:rsidRDefault="00A66DE6" w:rsidP="00A66D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Sep.1418</w:t>
      </w:r>
      <w:r>
        <w:rPr>
          <w:rFonts w:ascii="Times New Roman" w:hAnsi="Times New Roman" w:cs="Times New Roman"/>
          <w:sz w:val="24"/>
          <w:szCs w:val="24"/>
        </w:rPr>
        <w:tab/>
        <w:t>He held a messuage or a cottage or land in Harrington, Cumberland.</w:t>
      </w:r>
    </w:p>
    <w:p w:rsidR="00A66DE6" w:rsidRDefault="00A66DE6" w:rsidP="00A66D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D5BE5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21-72)</w:t>
      </w:r>
    </w:p>
    <w:p w:rsidR="00A66DE6" w:rsidRDefault="00A66DE6" w:rsidP="00A66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6DE6" w:rsidRDefault="00A66DE6" w:rsidP="00A66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A66DE6" w:rsidRDefault="00A66DE6" w:rsidP="00A66D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October 2015</w:t>
      </w:r>
      <w:bookmarkStart w:id="0" w:name="_GoBack"/>
      <w:bookmarkEnd w:id="0"/>
    </w:p>
    <w:sectPr w:rsidR="00DD5B8A" w:rsidRPr="00A66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E6" w:rsidRDefault="00A66DE6" w:rsidP="00564E3C">
      <w:pPr>
        <w:spacing w:after="0" w:line="240" w:lineRule="auto"/>
      </w:pPr>
      <w:r>
        <w:separator/>
      </w:r>
    </w:p>
  </w:endnote>
  <w:endnote w:type="continuationSeparator" w:id="0">
    <w:p w:rsidR="00A66DE6" w:rsidRDefault="00A66DE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66DE6">
      <w:rPr>
        <w:rFonts w:ascii="Times New Roman" w:hAnsi="Times New Roman" w:cs="Times New Roman"/>
        <w:noProof/>
        <w:sz w:val="24"/>
        <w:szCs w:val="24"/>
      </w:rPr>
      <w:t>24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E6" w:rsidRDefault="00A66DE6" w:rsidP="00564E3C">
      <w:pPr>
        <w:spacing w:after="0" w:line="240" w:lineRule="auto"/>
      </w:pPr>
      <w:r>
        <w:separator/>
      </w:r>
    </w:p>
  </w:footnote>
  <w:footnote w:type="continuationSeparator" w:id="0">
    <w:p w:rsidR="00A66DE6" w:rsidRDefault="00A66DE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E6"/>
    <w:rsid w:val="00372DC6"/>
    <w:rsid w:val="00564E3C"/>
    <w:rsid w:val="0064591D"/>
    <w:rsid w:val="00A66DE6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BF5D"/>
  <w15:chartTrackingRefBased/>
  <w15:docId w15:val="{C7A47E35-78A2-4DAE-A6EE-3C2BC37B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A66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2015-10-24T20:34:00Z</dcterms:created>
  <dcterms:modified xsi:type="dcterms:W3CDTF">2015-10-24T20:35:00Z</dcterms:modified>
</cp:coreProperties>
</file>