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8ED9" w14:textId="77777777" w:rsidR="00186308" w:rsidRDefault="00186308" w:rsidP="001863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RONDE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fl.1498)</w:t>
      </w:r>
    </w:p>
    <w:p w14:paraId="14B4F101" w14:textId="77777777" w:rsidR="00186308" w:rsidRDefault="00186308" w:rsidP="001863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Ware, Hertfordshire. Inn holder.</w:t>
      </w:r>
    </w:p>
    <w:p w14:paraId="7C8E627D" w14:textId="77777777" w:rsidR="00186308" w:rsidRDefault="00186308" w:rsidP="00186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655F46" w14:textId="77777777" w:rsidR="00186308" w:rsidRDefault="00186308" w:rsidP="00186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050906" w14:textId="77777777" w:rsidR="00186308" w:rsidRDefault="00186308" w:rsidP="001863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1498</w:t>
      </w:r>
      <w:r>
        <w:rPr>
          <w:rFonts w:ascii="Times New Roman" w:hAnsi="Times New Roman" w:cs="Times New Roman"/>
          <w:sz w:val="24"/>
          <w:szCs w:val="24"/>
        </w:rPr>
        <w:tab/>
        <w:t xml:space="preserve">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Denyson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Herst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his wife,</w:t>
      </w:r>
    </w:p>
    <w:p w14:paraId="1D380A1E" w14:textId="77777777" w:rsidR="00186308" w:rsidRDefault="00186308" w:rsidP="001863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Elizabeth(q.v.), as the executors of Eliot Alfonse of London, vintner(q.v.),</w:t>
      </w:r>
    </w:p>
    <w:p w14:paraId="09E8D9B3" w14:textId="77777777" w:rsidR="00186308" w:rsidRDefault="00186308" w:rsidP="001863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brought a plaint of debt against him.</w:t>
      </w:r>
    </w:p>
    <w:p w14:paraId="44F44F5D" w14:textId="77777777" w:rsidR="00186308" w:rsidRDefault="00186308" w:rsidP="001863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BE41BB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https://waalt.uh.edu/index.php/CP40no943Index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B958A7C" w14:textId="77777777" w:rsidR="00186308" w:rsidRDefault="00186308" w:rsidP="00186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EE9FDF" w14:textId="77777777" w:rsidR="00186308" w:rsidRDefault="00186308" w:rsidP="00186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780C58" w14:textId="77777777" w:rsidR="00186308" w:rsidRDefault="00186308" w:rsidP="001863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June 2022</w:t>
      </w:r>
    </w:p>
    <w:p w14:paraId="743560F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EC80" w14:textId="77777777" w:rsidR="00186308" w:rsidRDefault="00186308" w:rsidP="009139A6">
      <w:r>
        <w:separator/>
      </w:r>
    </w:p>
  </w:endnote>
  <w:endnote w:type="continuationSeparator" w:id="0">
    <w:p w14:paraId="78ACF75D" w14:textId="77777777" w:rsidR="00186308" w:rsidRDefault="0018630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92C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FFE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DCE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C1EA" w14:textId="77777777" w:rsidR="00186308" w:rsidRDefault="00186308" w:rsidP="009139A6">
      <w:r>
        <w:separator/>
      </w:r>
    </w:p>
  </w:footnote>
  <w:footnote w:type="continuationSeparator" w:id="0">
    <w:p w14:paraId="3E800C09" w14:textId="77777777" w:rsidR="00186308" w:rsidRDefault="0018630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EA8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027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265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08"/>
    <w:rsid w:val="000666E0"/>
    <w:rsid w:val="00186308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C060"/>
  <w15:chartTrackingRefBased/>
  <w15:docId w15:val="{1C716017-7B4B-4E63-BAE5-4E483D18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86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no943Inde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2022-06-08T14:54:00Z</dcterms:created>
  <dcterms:modified xsi:type="dcterms:W3CDTF">2022-06-08T14:54:00Z</dcterms:modified>
</cp:coreProperties>
</file>