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RONDELL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Mar.1425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Kingsbridge by the Bisho</w:t>
      </w:r>
      <w:r w:rsidR="00CB4CB1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p.95)</w:t>
      </w: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6B1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6B1" w:rsidRPr="00BF33A4" w:rsidRDefault="00FB06B1" w:rsidP="00FB06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March 2016</w:t>
      </w:r>
    </w:p>
    <w:p w:rsidR="006B2F86" w:rsidRPr="00FB06B1" w:rsidRDefault="00CB4CB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FB06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B1" w:rsidRDefault="00FB06B1" w:rsidP="00E71FC3">
      <w:pPr>
        <w:spacing w:after="0" w:line="240" w:lineRule="auto"/>
      </w:pPr>
      <w:r>
        <w:separator/>
      </w:r>
    </w:p>
  </w:endnote>
  <w:endnote w:type="continuationSeparator" w:id="0">
    <w:p w:rsidR="00FB06B1" w:rsidRDefault="00FB06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B1" w:rsidRDefault="00FB06B1" w:rsidP="00E71FC3">
      <w:pPr>
        <w:spacing w:after="0" w:line="240" w:lineRule="auto"/>
      </w:pPr>
      <w:r>
        <w:separator/>
      </w:r>
    </w:p>
  </w:footnote>
  <w:footnote w:type="continuationSeparator" w:id="0">
    <w:p w:rsidR="00FB06B1" w:rsidRDefault="00FB06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B1"/>
    <w:rsid w:val="00AB52E8"/>
    <w:rsid w:val="00B16D3F"/>
    <w:rsid w:val="00CB4CB1"/>
    <w:rsid w:val="00E71FC3"/>
    <w:rsid w:val="00EF4813"/>
    <w:rsid w:val="00F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9F16"/>
  <w15:chartTrackingRefBased/>
  <w15:docId w15:val="{30E37245-098A-4933-A193-E093AD2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2016-03-09T21:54:00Z</dcterms:created>
  <dcterms:modified xsi:type="dcterms:W3CDTF">2016-06-27T07:55:00Z</dcterms:modified>
</cp:coreProperties>
</file>