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96EC" w14:textId="77777777" w:rsidR="008A10CB" w:rsidRDefault="008A10CB" w:rsidP="008A1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RONDELL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14:paraId="4E3B8CBD" w14:textId="77777777" w:rsidR="008A10CB" w:rsidRDefault="008A10CB" w:rsidP="008A1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proofErr w:type="gramStart"/>
      <w:r>
        <w:rPr>
          <w:rFonts w:ascii="Times New Roman" w:hAnsi="Times New Roman" w:cs="Times New Roman"/>
        </w:rPr>
        <w:t>St.David’s</w:t>
      </w:r>
      <w:proofErr w:type="spellEnd"/>
      <w:proofErr w:type="gramEnd"/>
      <w:r>
        <w:rPr>
          <w:rFonts w:ascii="Times New Roman" w:hAnsi="Times New Roman" w:cs="Times New Roman"/>
        </w:rPr>
        <w:t>, outside the east gate of Exeter.</w:t>
      </w:r>
    </w:p>
    <w:p w14:paraId="5D93008E" w14:textId="77777777" w:rsidR="008A10CB" w:rsidRDefault="008A10CB" w:rsidP="008A10CB">
      <w:pPr>
        <w:rPr>
          <w:rFonts w:ascii="Times New Roman" w:hAnsi="Times New Roman" w:cs="Times New Roman"/>
        </w:rPr>
      </w:pPr>
    </w:p>
    <w:p w14:paraId="6B8935E1" w14:textId="77777777" w:rsidR="008A10CB" w:rsidRDefault="008A10CB" w:rsidP="008A10CB">
      <w:pPr>
        <w:rPr>
          <w:rFonts w:ascii="Times New Roman" w:hAnsi="Times New Roman" w:cs="Times New Roman"/>
        </w:rPr>
      </w:pPr>
    </w:p>
    <w:p w14:paraId="09E4E0F8" w14:textId="77777777" w:rsidR="008A10CB" w:rsidRDefault="008A10CB" w:rsidP="008A1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Caselegh</w:t>
      </w:r>
      <w:proofErr w:type="spellEnd"/>
      <w:r>
        <w:rPr>
          <w:rFonts w:ascii="Times New Roman" w:hAnsi="Times New Roman" w:cs="Times New Roman"/>
        </w:rPr>
        <w:t>(q.v.) brought a plaint of trespass against him.</w:t>
      </w:r>
    </w:p>
    <w:p w14:paraId="2C9730AF" w14:textId="77777777" w:rsidR="008A10CB" w:rsidRDefault="008A10CB" w:rsidP="008A1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14:paraId="3F3371F5" w14:textId="77777777" w:rsidR="008A10CB" w:rsidRDefault="008A10CB" w:rsidP="008A10CB">
      <w:pPr>
        <w:rPr>
          <w:rFonts w:ascii="Times New Roman" w:hAnsi="Times New Roman" w:cs="Times New Roman"/>
        </w:rPr>
      </w:pPr>
    </w:p>
    <w:p w14:paraId="33A78950" w14:textId="77777777" w:rsidR="008A10CB" w:rsidRDefault="008A10CB" w:rsidP="008A10CB">
      <w:pPr>
        <w:rPr>
          <w:rFonts w:ascii="Times New Roman" w:hAnsi="Times New Roman" w:cs="Times New Roman"/>
        </w:rPr>
      </w:pPr>
    </w:p>
    <w:p w14:paraId="3D4B9C94" w14:textId="77777777" w:rsidR="008A10CB" w:rsidRDefault="008A10CB" w:rsidP="008A1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June 2019</w:t>
      </w:r>
    </w:p>
    <w:p w14:paraId="6828FBF7" w14:textId="77777777" w:rsidR="006B2F86" w:rsidRPr="00E71FC3" w:rsidRDefault="008A10C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C9DA8" w14:textId="77777777" w:rsidR="008A10CB" w:rsidRDefault="008A10CB" w:rsidP="00E71FC3">
      <w:r>
        <w:separator/>
      </w:r>
    </w:p>
  </w:endnote>
  <w:endnote w:type="continuationSeparator" w:id="0">
    <w:p w14:paraId="3DFB3897" w14:textId="77777777" w:rsidR="008A10CB" w:rsidRDefault="008A10CB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B395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7174A" w14:textId="77777777" w:rsidR="008A10CB" w:rsidRDefault="008A10CB" w:rsidP="00E71FC3">
      <w:r>
        <w:separator/>
      </w:r>
    </w:p>
  </w:footnote>
  <w:footnote w:type="continuationSeparator" w:id="0">
    <w:p w14:paraId="31B85BDF" w14:textId="77777777" w:rsidR="008A10CB" w:rsidRDefault="008A10CB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CB"/>
    <w:rsid w:val="001A7C09"/>
    <w:rsid w:val="00577BD5"/>
    <w:rsid w:val="00656CBA"/>
    <w:rsid w:val="006A1F77"/>
    <w:rsid w:val="00733BE7"/>
    <w:rsid w:val="008A10CB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A0CF1"/>
  <w15:chartTrackingRefBased/>
  <w15:docId w15:val="{A5B10C45-1DC9-4729-85EF-79308D2E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0CB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2019-07-04T19:30:00Z</dcterms:created>
  <dcterms:modified xsi:type="dcterms:W3CDTF">2019-07-04T19:30:00Z</dcterms:modified>
</cp:coreProperties>
</file>