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53" w:rsidRDefault="00FE6253" w:rsidP="00FE6253">
      <w:pPr>
        <w:pStyle w:val="NoSpacing"/>
      </w:pPr>
      <w:r>
        <w:rPr>
          <w:u w:val="single"/>
        </w:rPr>
        <w:t>Walter RONDELL</w:t>
      </w:r>
      <w:r>
        <w:t xml:space="preserve">   </w:t>
      </w:r>
      <w:proofErr w:type="gramStart"/>
      <w:r>
        <w:t xml:space="preserve">   (</w:t>
      </w:r>
      <w:proofErr w:type="gramEnd"/>
      <w:r>
        <w:t>fl.1497)</w:t>
      </w:r>
    </w:p>
    <w:p w:rsidR="00FE6253" w:rsidRDefault="00FE6253" w:rsidP="00FE6253">
      <w:pPr>
        <w:pStyle w:val="NoSpacing"/>
      </w:pPr>
      <w:r>
        <w:t>of Exeter.</w:t>
      </w:r>
    </w:p>
    <w:p w:rsidR="00FE6253" w:rsidRDefault="00FE6253" w:rsidP="00FE6253">
      <w:pPr>
        <w:pStyle w:val="NoSpacing"/>
      </w:pPr>
    </w:p>
    <w:p w:rsidR="00FE6253" w:rsidRDefault="00FE6253" w:rsidP="00FE6253">
      <w:pPr>
        <w:pStyle w:val="NoSpacing"/>
      </w:pPr>
    </w:p>
    <w:p w:rsidR="00FE6253" w:rsidRDefault="00FE6253" w:rsidP="00FE6253">
      <w:pPr>
        <w:pStyle w:val="NoSpacing"/>
      </w:pPr>
      <w:r>
        <w:t xml:space="preserve">        1496-7</w:t>
      </w:r>
      <w:r>
        <w:tab/>
        <w:t>He became a Freeman.     (“Exeter Freeman” p.62)</w:t>
      </w:r>
    </w:p>
    <w:p w:rsidR="00FE6253" w:rsidRDefault="00FE6253" w:rsidP="00FE6253">
      <w:pPr>
        <w:pStyle w:val="NoSpacing"/>
      </w:pPr>
    </w:p>
    <w:p w:rsidR="00FE6253" w:rsidRDefault="00FE6253" w:rsidP="00FE6253">
      <w:pPr>
        <w:pStyle w:val="NoSpacing"/>
      </w:pPr>
    </w:p>
    <w:p w:rsidR="00FE6253" w:rsidRDefault="00FE6253" w:rsidP="00FE6253">
      <w:pPr>
        <w:pStyle w:val="NoSpacing"/>
      </w:pPr>
      <w:r>
        <w:t>16 January 2017</w:t>
      </w:r>
    </w:p>
    <w:p w:rsidR="006B2F86" w:rsidRPr="00E71FC3" w:rsidRDefault="00FE625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53" w:rsidRDefault="00FE6253" w:rsidP="00E71FC3">
      <w:pPr>
        <w:spacing w:after="0" w:line="240" w:lineRule="auto"/>
      </w:pPr>
      <w:r>
        <w:separator/>
      </w:r>
    </w:p>
  </w:endnote>
  <w:endnote w:type="continuationSeparator" w:id="0">
    <w:p w:rsidR="00FE6253" w:rsidRDefault="00FE625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53" w:rsidRDefault="00FE6253" w:rsidP="00E71FC3">
      <w:pPr>
        <w:spacing w:after="0" w:line="240" w:lineRule="auto"/>
      </w:pPr>
      <w:r>
        <w:separator/>
      </w:r>
    </w:p>
  </w:footnote>
  <w:footnote w:type="continuationSeparator" w:id="0">
    <w:p w:rsidR="00FE6253" w:rsidRDefault="00FE625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53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93ED7-194C-451D-8D4A-2EA03BA6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2017-01-21T20:19:00Z</dcterms:created>
  <dcterms:modified xsi:type="dcterms:W3CDTF">2017-01-21T20:19:00Z</dcterms:modified>
</cp:coreProperties>
</file>