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RONDELL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(fl.1427)</w:t>
      </w: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 xml:space="preserve">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Plympton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Bishop.</w:t>
      </w: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</w:t>
      </w:r>
      <w:r>
        <w:rPr>
          <w:rFonts w:ascii="Times New Roman" w:hAnsi="Times New Roman" w:cs="Times New Roman"/>
          <w:sz w:val="24"/>
          <w:szCs w:val="24"/>
        </w:rPr>
        <w:t>” part 4 p.110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2EF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2EF" w:rsidRPr="003B420E" w:rsidRDefault="005002EF" w:rsidP="00500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 2016</w:t>
      </w:r>
    </w:p>
    <w:p w:rsidR="006B2F86" w:rsidRPr="005002EF" w:rsidRDefault="005002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5002E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EF" w:rsidRDefault="005002EF" w:rsidP="00E71FC3">
      <w:pPr>
        <w:spacing w:after="0" w:line="240" w:lineRule="auto"/>
      </w:pPr>
      <w:r>
        <w:separator/>
      </w:r>
    </w:p>
  </w:endnote>
  <w:endnote w:type="continuationSeparator" w:id="0">
    <w:p w:rsidR="005002EF" w:rsidRDefault="005002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I.S.Rogers</w:t>
    </w:r>
    <w:proofErr w:type="spell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EF" w:rsidRDefault="005002EF" w:rsidP="00E71FC3">
      <w:pPr>
        <w:spacing w:after="0" w:line="240" w:lineRule="auto"/>
      </w:pPr>
      <w:r>
        <w:separator/>
      </w:r>
    </w:p>
  </w:footnote>
  <w:footnote w:type="continuationSeparator" w:id="0">
    <w:p w:rsidR="005002EF" w:rsidRDefault="005002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F"/>
    <w:rsid w:val="005002E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8AD9"/>
  <w15:chartTrackingRefBased/>
  <w15:docId w15:val="{66CDC31B-1B8F-46B1-B04F-75C846F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2016-05-13T12:05:00Z</dcterms:created>
  <dcterms:modified xsi:type="dcterms:W3CDTF">2016-05-13T12:07:00Z</dcterms:modified>
</cp:coreProperties>
</file>