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 RONDOM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Wooler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Northumberland,</w:t>
      </w: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Heyron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21-408)</w:t>
      </w: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0D8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0D8" w:rsidRPr="000A0285" w:rsidRDefault="000070D8" w:rsidP="000070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2016</w:t>
      </w:r>
    </w:p>
    <w:p w:rsidR="006B2F86" w:rsidRPr="000070D8" w:rsidRDefault="000070D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0070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D8" w:rsidRDefault="000070D8" w:rsidP="00E71FC3">
      <w:pPr>
        <w:spacing w:after="0" w:line="240" w:lineRule="auto"/>
      </w:pPr>
      <w:r>
        <w:separator/>
      </w:r>
    </w:p>
  </w:endnote>
  <w:endnote w:type="continuationSeparator" w:id="0">
    <w:p w:rsidR="000070D8" w:rsidRDefault="000070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D8" w:rsidRDefault="000070D8" w:rsidP="00E71FC3">
      <w:pPr>
        <w:spacing w:after="0" w:line="240" w:lineRule="auto"/>
      </w:pPr>
      <w:r>
        <w:separator/>
      </w:r>
    </w:p>
  </w:footnote>
  <w:footnote w:type="continuationSeparator" w:id="0">
    <w:p w:rsidR="000070D8" w:rsidRDefault="000070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8"/>
    <w:rsid w:val="000070D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1747"/>
  <w15:chartTrackingRefBased/>
  <w15:docId w15:val="{D823DC17-52FF-4AF1-97EA-DDBF740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2016-06-14T20:55:00Z</dcterms:created>
  <dcterms:modified xsi:type="dcterms:W3CDTF">2016-06-14T20:56:00Z</dcterms:modified>
</cp:coreProperties>
</file>