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AC" w:rsidRDefault="00BB0EAC" w:rsidP="00BB0E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RONDON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B0EAC" w:rsidRDefault="00BB0EAC" w:rsidP="00BB0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EAC" w:rsidRDefault="00BB0EAC" w:rsidP="00BB0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EAC" w:rsidRDefault="00BB0EAC" w:rsidP="00BB0E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Nov.1419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Sherborne, Dorset,</w:t>
      </w:r>
    </w:p>
    <w:p w:rsidR="00BB0EAC" w:rsidRDefault="00BB0EAC" w:rsidP="00BB0E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Deverose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B0EAC" w:rsidRDefault="00BB0EAC" w:rsidP="00BB0E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21-282)</w:t>
      </w:r>
    </w:p>
    <w:p w:rsidR="00BB0EAC" w:rsidRDefault="00BB0EAC" w:rsidP="00BB0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EAC" w:rsidRDefault="00BB0EAC" w:rsidP="00BB0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5D0C" w:rsidRPr="00BB0EAC" w:rsidRDefault="00BB0EAC" w:rsidP="00BB0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2016</w:t>
      </w:r>
      <w:bookmarkStart w:id="0" w:name="_GoBack"/>
      <w:bookmarkEnd w:id="0"/>
    </w:p>
    <w:sectPr w:rsidR="00615D0C" w:rsidRPr="00BB0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AC" w:rsidRDefault="00BB0EAC" w:rsidP="00615D0C">
      <w:pPr>
        <w:spacing w:after="0" w:line="240" w:lineRule="auto"/>
      </w:pPr>
      <w:r>
        <w:separator/>
      </w:r>
    </w:p>
  </w:endnote>
  <w:endnote w:type="continuationSeparator" w:id="0">
    <w:p w:rsidR="00BB0EAC" w:rsidRDefault="00BB0EAC" w:rsidP="0061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0C" w:rsidRDefault="00615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0C" w:rsidRDefault="00615D0C">
    <w:pPr>
      <w:pStyle w:val="Footer"/>
    </w:pPr>
    <w:proofErr w:type="spellStart"/>
    <w:r>
      <w:rPr>
        <w:rFonts w:ascii="Times New Roman" w:hAnsi="Times New Roman" w:cs="Times New Roman"/>
        <w:sz w:val="24"/>
        <w:szCs w:val="24"/>
      </w:rPr>
      <w:t>Copywrite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26 February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0C" w:rsidRDefault="00615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AC" w:rsidRDefault="00BB0EAC" w:rsidP="00615D0C">
      <w:pPr>
        <w:spacing w:after="0" w:line="240" w:lineRule="auto"/>
      </w:pPr>
      <w:r>
        <w:separator/>
      </w:r>
    </w:p>
  </w:footnote>
  <w:footnote w:type="continuationSeparator" w:id="0">
    <w:p w:rsidR="00BB0EAC" w:rsidRDefault="00BB0EAC" w:rsidP="0061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0C" w:rsidRDefault="00615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0C" w:rsidRDefault="00615D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0C" w:rsidRDefault="00615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AC"/>
    <w:rsid w:val="00615D0C"/>
    <w:rsid w:val="006D1F4A"/>
    <w:rsid w:val="00B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EDA3"/>
  <w15:chartTrackingRefBased/>
  <w15:docId w15:val="{208FF702-2E16-46DD-8975-F6F884D2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0C"/>
  </w:style>
  <w:style w:type="paragraph" w:styleId="Footer">
    <w:name w:val="footer"/>
    <w:basedOn w:val="Normal"/>
    <w:link w:val="FooterChar"/>
    <w:uiPriority w:val="99"/>
    <w:unhideWhenUsed/>
    <w:rsid w:val="00615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0C"/>
  </w:style>
  <w:style w:type="paragraph" w:styleId="NoSpacing">
    <w:name w:val="No Spacing"/>
    <w:uiPriority w:val="1"/>
    <w:qFormat/>
    <w:rsid w:val="00BB0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2016-02-27T16:43:00Z</dcterms:created>
  <dcterms:modified xsi:type="dcterms:W3CDTF">2016-02-27T16:43:00Z</dcterms:modified>
</cp:coreProperties>
</file>