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F2B3" w14:textId="77777777" w:rsidR="00CF5053" w:rsidRDefault="00CF5053" w:rsidP="00CF50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RONDON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fl.1481)</w:t>
      </w:r>
    </w:p>
    <w:p w14:paraId="0C65BA89" w14:textId="77777777" w:rsidR="00CF5053" w:rsidRDefault="00CF5053" w:rsidP="00CF50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Apprentice scrivener.</w:t>
      </w:r>
    </w:p>
    <w:p w14:paraId="35B1D6D6" w14:textId="77777777" w:rsidR="00CF5053" w:rsidRDefault="00CF5053" w:rsidP="00CF5053">
      <w:pPr>
        <w:pStyle w:val="NoSpacing"/>
        <w:rPr>
          <w:rFonts w:cs="Times New Roman"/>
          <w:szCs w:val="24"/>
        </w:rPr>
      </w:pPr>
    </w:p>
    <w:p w14:paraId="028BAB02" w14:textId="77777777" w:rsidR="00CF5053" w:rsidRDefault="00CF5053" w:rsidP="00CF5053">
      <w:pPr>
        <w:pStyle w:val="NoSpacing"/>
        <w:rPr>
          <w:rFonts w:cs="Times New Roman"/>
          <w:szCs w:val="24"/>
        </w:rPr>
      </w:pPr>
    </w:p>
    <w:p w14:paraId="432C2858" w14:textId="77777777" w:rsidR="00CF5053" w:rsidRDefault="00CF5053" w:rsidP="00CF50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Jun.1481</w:t>
      </w:r>
      <w:r>
        <w:rPr>
          <w:rFonts w:cs="Times New Roman"/>
          <w:szCs w:val="24"/>
        </w:rPr>
        <w:tab/>
        <w:t xml:space="preserve">On this date he was an apprentice of William </w:t>
      </w:r>
      <w:proofErr w:type="spellStart"/>
      <w:r>
        <w:rPr>
          <w:rFonts w:cs="Times New Roman"/>
          <w:szCs w:val="24"/>
        </w:rPr>
        <w:t>Plofeld</w:t>
      </w:r>
      <w:proofErr w:type="spellEnd"/>
      <w:r>
        <w:rPr>
          <w:rFonts w:cs="Times New Roman"/>
          <w:szCs w:val="24"/>
        </w:rPr>
        <w:t>(q.v.).</w:t>
      </w:r>
    </w:p>
    <w:p w14:paraId="10148FCA" w14:textId="77777777" w:rsidR="00CF5053" w:rsidRDefault="00CF5053" w:rsidP="00CF5053">
      <w:r>
        <w:rPr>
          <w:szCs w:val="24"/>
        </w:rPr>
        <w:tab/>
      </w:r>
      <w:r>
        <w:rPr>
          <w:szCs w:val="24"/>
        </w:rPr>
        <w:tab/>
      </w:r>
      <w:r>
        <w:t>(</w:t>
      </w:r>
      <w:hyperlink r:id="rId6" w:history="1">
        <w:r w:rsidRPr="00015EA2">
          <w:rPr>
            <w:rStyle w:val="Hyperlink"/>
          </w:rPr>
          <w:t>www.british-history.ac.uk/report.asp?compid=35895</w:t>
        </w:r>
      </w:hyperlink>
      <w:r>
        <w:t>)</w:t>
      </w:r>
    </w:p>
    <w:p w14:paraId="7FDCFE5D" w14:textId="77777777" w:rsidR="00CF5053" w:rsidRDefault="00CF5053" w:rsidP="00CF5053">
      <w:pPr>
        <w:pStyle w:val="NoSpacing"/>
        <w:rPr>
          <w:rFonts w:cs="Times New Roman"/>
          <w:szCs w:val="24"/>
        </w:rPr>
      </w:pPr>
    </w:p>
    <w:p w14:paraId="5C1728A6" w14:textId="77777777" w:rsidR="00CF5053" w:rsidRDefault="00CF5053" w:rsidP="00CF5053">
      <w:pPr>
        <w:pStyle w:val="NoSpacing"/>
        <w:rPr>
          <w:rFonts w:cs="Times New Roman"/>
          <w:szCs w:val="24"/>
        </w:rPr>
      </w:pPr>
    </w:p>
    <w:p w14:paraId="7F7F53AC" w14:textId="77777777" w:rsidR="00CF5053" w:rsidRDefault="00CF5053" w:rsidP="00CF505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August 2023</w:t>
      </w:r>
    </w:p>
    <w:p w14:paraId="1C89D92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3220" w14:textId="77777777" w:rsidR="00CF5053" w:rsidRDefault="00CF5053" w:rsidP="009139A6">
      <w:r>
        <w:separator/>
      </w:r>
    </w:p>
  </w:endnote>
  <w:endnote w:type="continuationSeparator" w:id="0">
    <w:p w14:paraId="787C1B23" w14:textId="77777777" w:rsidR="00CF5053" w:rsidRDefault="00CF505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A4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9BB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6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9C82" w14:textId="77777777" w:rsidR="00CF5053" w:rsidRDefault="00CF5053" w:rsidP="009139A6">
      <w:r>
        <w:separator/>
      </w:r>
    </w:p>
  </w:footnote>
  <w:footnote w:type="continuationSeparator" w:id="0">
    <w:p w14:paraId="7A95BE23" w14:textId="77777777" w:rsidR="00CF5053" w:rsidRDefault="00CF505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BC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3F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458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5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F505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5039"/>
  <w15:chartTrackingRefBased/>
  <w15:docId w15:val="{C6DDD50F-AF76-4E1D-A82C-02D1530F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rsid w:val="00CF5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589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2023-08-10T10:24:00Z</dcterms:created>
  <dcterms:modified xsi:type="dcterms:W3CDTF">2023-08-10T10:24:00Z</dcterms:modified>
</cp:coreProperties>
</file>