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777C" w14:textId="77777777" w:rsidR="00F36575" w:rsidRDefault="00F36575" w:rsidP="00F365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RONHALE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fl.1400)</w:t>
      </w:r>
    </w:p>
    <w:p w14:paraId="610B99D9" w14:textId="77777777" w:rsidR="00F36575" w:rsidRDefault="00F36575" w:rsidP="00F365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Cliffe, Kent.</w:t>
      </w:r>
    </w:p>
    <w:p w14:paraId="151A16D1" w14:textId="77777777" w:rsidR="00F36575" w:rsidRDefault="00F36575" w:rsidP="00F365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EA0281" w14:textId="77777777" w:rsidR="00F36575" w:rsidRDefault="00F36575" w:rsidP="00F365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ED9A4" w14:textId="77777777" w:rsidR="00F36575" w:rsidRDefault="00F36575" w:rsidP="00F365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1400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77A04D0E" w14:textId="77777777" w:rsidR="00F36575" w:rsidRDefault="00F36575" w:rsidP="00F365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A5C0C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https://www.kentarchaeology.org.uk/Research/Libr/Wills/NameOrder/R.htm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BB9022D" w14:textId="77777777" w:rsidR="00F36575" w:rsidRDefault="00F36575" w:rsidP="00F365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956E5C" w14:textId="77777777" w:rsidR="00F36575" w:rsidRDefault="00F36575" w:rsidP="00F365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B79C7B" w14:textId="77777777" w:rsidR="00F36575" w:rsidRDefault="00F36575" w:rsidP="00F365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March 2022</w:t>
      </w:r>
    </w:p>
    <w:p w14:paraId="3999481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BF8C" w14:textId="77777777" w:rsidR="00F36575" w:rsidRDefault="00F36575" w:rsidP="009139A6">
      <w:r>
        <w:separator/>
      </w:r>
    </w:p>
  </w:endnote>
  <w:endnote w:type="continuationSeparator" w:id="0">
    <w:p w14:paraId="4B3BE936" w14:textId="77777777" w:rsidR="00F36575" w:rsidRDefault="00F3657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27C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6A7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BEB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60F8" w14:textId="77777777" w:rsidR="00F36575" w:rsidRDefault="00F36575" w:rsidP="009139A6">
      <w:r>
        <w:separator/>
      </w:r>
    </w:p>
  </w:footnote>
  <w:footnote w:type="continuationSeparator" w:id="0">
    <w:p w14:paraId="5E98C8A0" w14:textId="77777777" w:rsidR="00F36575" w:rsidRDefault="00F3657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990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14C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C26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7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36575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A4FC"/>
  <w15:chartTrackingRefBased/>
  <w15:docId w15:val="{067CCBAA-0EA2-45D7-8201-6CA8FB9D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36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R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2022-03-16T19:57:00Z</dcterms:created>
  <dcterms:modified xsi:type="dcterms:W3CDTF">2022-03-16T19:57:00Z</dcterms:modified>
</cp:coreProperties>
</file>