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5437" w14:textId="056524E6" w:rsidR="00BA00AB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RONKTON (ROUKTON)</w:t>
      </w:r>
      <w:r>
        <w:rPr>
          <w:rFonts w:ascii="Times New Roman" w:hAnsi="Times New Roman" w:cs="Times New Roman"/>
          <w:sz w:val="24"/>
          <w:szCs w:val="24"/>
        </w:rPr>
        <w:t xml:space="preserve">      (d.1407)</w:t>
      </w:r>
    </w:p>
    <w:p w14:paraId="14454A6C" w14:textId="0D3EB16D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East Heslerton, East Riding of Yorkshire.</w:t>
      </w:r>
    </w:p>
    <w:p w14:paraId="39294F55" w14:textId="00D53438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0EEA3" w14:textId="6C0F8FB9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98D81" w14:textId="368801A7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1407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p.140)</w:t>
      </w:r>
    </w:p>
    <w:p w14:paraId="1AB42EC9" w14:textId="1319B0DE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5BA2E8B9" w14:textId="13C6E444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FBD20" w14:textId="527745D9" w:rsid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F6BC6" w14:textId="71937246" w:rsidR="00925F87" w:rsidRPr="00925F87" w:rsidRDefault="00925F8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2021</w:t>
      </w:r>
    </w:p>
    <w:sectPr w:rsidR="00925F87" w:rsidRPr="00925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9FF4" w14:textId="77777777" w:rsidR="00925F87" w:rsidRDefault="00925F87" w:rsidP="009139A6">
      <w:r>
        <w:separator/>
      </w:r>
    </w:p>
  </w:endnote>
  <w:endnote w:type="continuationSeparator" w:id="0">
    <w:p w14:paraId="35BE1DF5" w14:textId="77777777" w:rsidR="00925F87" w:rsidRDefault="00925F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B4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873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6B4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7BE7" w14:textId="77777777" w:rsidR="00925F87" w:rsidRDefault="00925F87" w:rsidP="009139A6">
      <w:r>
        <w:separator/>
      </w:r>
    </w:p>
  </w:footnote>
  <w:footnote w:type="continuationSeparator" w:id="0">
    <w:p w14:paraId="0359B957" w14:textId="77777777" w:rsidR="00925F87" w:rsidRDefault="00925F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8D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6D5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32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87"/>
    <w:rsid w:val="000666E0"/>
    <w:rsid w:val="002510B7"/>
    <w:rsid w:val="005C130B"/>
    <w:rsid w:val="00826F5C"/>
    <w:rsid w:val="009139A6"/>
    <w:rsid w:val="00925F87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337A"/>
  <w15:chartTrackingRefBased/>
  <w15:docId w15:val="{8CBC9B42-106B-4BFB-AFE2-63CC2ED3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2021-10-05T06:41:00Z</dcterms:created>
  <dcterms:modified xsi:type="dcterms:W3CDTF">2021-10-05T06:45:00Z</dcterms:modified>
</cp:coreProperties>
</file>