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874D" w14:textId="77777777" w:rsidR="00135142" w:rsidRDefault="00135142" w:rsidP="00135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RONYON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E997F85" w14:textId="77777777" w:rsidR="00135142" w:rsidRDefault="00135142" w:rsidP="001351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DF68C" w14:textId="77777777" w:rsidR="00135142" w:rsidRDefault="00135142" w:rsidP="001351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81B9F" w14:textId="77777777" w:rsidR="00135142" w:rsidRDefault="00135142" w:rsidP="00135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Sep.1483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Bridgewater, Somerset,</w:t>
      </w:r>
    </w:p>
    <w:p w14:paraId="2F387688" w14:textId="77777777" w:rsidR="00135142" w:rsidRDefault="00135142" w:rsidP="00135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William Paulet(q.v.).</w:t>
      </w:r>
    </w:p>
    <w:p w14:paraId="24281C18" w14:textId="77777777" w:rsidR="00135142" w:rsidRDefault="00135142" w:rsidP="00135142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CA92A5" w14:textId="77777777" w:rsidR="00135142" w:rsidRDefault="00135142" w:rsidP="00135142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p.34)</w:t>
      </w:r>
    </w:p>
    <w:p w14:paraId="43689A2F" w14:textId="77777777" w:rsidR="00135142" w:rsidRDefault="00135142" w:rsidP="0013514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EEFD98A" w14:textId="77777777" w:rsidR="00135142" w:rsidRDefault="00135142" w:rsidP="0013514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2793C27" w14:textId="77777777" w:rsidR="00135142" w:rsidRDefault="00135142" w:rsidP="0013514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March 2022</w:t>
      </w:r>
    </w:p>
    <w:p w14:paraId="5792300C" w14:textId="300586C6" w:rsidR="00BA00AB" w:rsidRPr="0013514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135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FB11" w14:textId="77777777" w:rsidR="00135142" w:rsidRDefault="00135142" w:rsidP="009139A6">
      <w:r>
        <w:separator/>
      </w:r>
    </w:p>
  </w:endnote>
  <w:endnote w:type="continuationSeparator" w:id="0">
    <w:p w14:paraId="7067D3A0" w14:textId="77777777" w:rsidR="00135142" w:rsidRDefault="001351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4C8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E45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CD0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0EA2" w14:textId="77777777" w:rsidR="00135142" w:rsidRDefault="00135142" w:rsidP="009139A6">
      <w:r>
        <w:separator/>
      </w:r>
    </w:p>
  </w:footnote>
  <w:footnote w:type="continuationSeparator" w:id="0">
    <w:p w14:paraId="5DA8DAF5" w14:textId="77777777" w:rsidR="00135142" w:rsidRDefault="001351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18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1B0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36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42"/>
    <w:rsid w:val="000666E0"/>
    <w:rsid w:val="00135142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F7F3"/>
  <w15:chartTrackingRefBased/>
  <w15:docId w15:val="{270713BF-F08F-44F7-8A57-9C778524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2022-03-31T19:41:00Z</dcterms:created>
  <dcterms:modified xsi:type="dcterms:W3CDTF">2022-03-31T19:42:00Z</dcterms:modified>
</cp:coreProperties>
</file>