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5D1AB" w14:textId="77777777" w:rsidR="003769E7" w:rsidRDefault="003769E7" w:rsidP="00376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ROO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1C957FB" w14:textId="77777777" w:rsidR="003769E7" w:rsidRDefault="003769E7" w:rsidP="00376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South </w:t>
      </w:r>
      <w:proofErr w:type="spellStart"/>
      <w:r>
        <w:rPr>
          <w:rFonts w:ascii="Times New Roman" w:hAnsi="Times New Roman" w:cs="Times New Roman"/>
        </w:rPr>
        <w:t>Burlingham</w:t>
      </w:r>
      <w:proofErr w:type="spellEnd"/>
      <w:r>
        <w:rPr>
          <w:rFonts w:ascii="Times New Roman" w:hAnsi="Times New Roman" w:cs="Times New Roman"/>
        </w:rPr>
        <w:t>, Norfolk. Yeoman.</w:t>
      </w:r>
    </w:p>
    <w:p w14:paraId="2440D6E8" w14:textId="77777777" w:rsidR="003769E7" w:rsidRDefault="003769E7" w:rsidP="003769E7">
      <w:pPr>
        <w:rPr>
          <w:rFonts w:ascii="Times New Roman" w:hAnsi="Times New Roman" w:cs="Times New Roman"/>
        </w:rPr>
      </w:pPr>
    </w:p>
    <w:p w14:paraId="668147E4" w14:textId="77777777" w:rsidR="003769E7" w:rsidRDefault="003769E7" w:rsidP="003769E7">
      <w:pPr>
        <w:rPr>
          <w:rFonts w:ascii="Times New Roman" w:hAnsi="Times New Roman" w:cs="Times New Roman"/>
        </w:rPr>
      </w:pPr>
    </w:p>
    <w:p w14:paraId="08AFDCDC" w14:textId="77777777" w:rsidR="003769E7" w:rsidRDefault="003769E7" w:rsidP="003769E7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Leyghton</w:t>
      </w:r>
      <w:proofErr w:type="spellEnd"/>
      <w:r>
        <w:rPr>
          <w:rFonts w:ascii="Times New Roman" w:hAnsi="Times New Roman" w:cs="Times New Roman"/>
        </w:rPr>
        <w:t xml:space="preserve"> of Lingwood(q.v.), Thomas </w:t>
      </w:r>
      <w:proofErr w:type="spellStart"/>
      <w:r>
        <w:rPr>
          <w:rFonts w:ascii="Times New Roman" w:hAnsi="Times New Roman" w:cs="Times New Roman"/>
        </w:rPr>
        <w:t>Baret</w:t>
      </w:r>
      <w:proofErr w:type="spellEnd"/>
      <w:r>
        <w:rPr>
          <w:rFonts w:ascii="Times New Roman" w:hAnsi="Times New Roman" w:cs="Times New Roman"/>
        </w:rPr>
        <w:t xml:space="preserve">, senior, of South </w:t>
      </w:r>
      <w:proofErr w:type="spellStart"/>
      <w:r>
        <w:rPr>
          <w:rFonts w:ascii="Times New Roman" w:hAnsi="Times New Roman" w:cs="Times New Roman"/>
        </w:rPr>
        <w:t>Burlingham</w:t>
      </w:r>
      <w:proofErr w:type="spellEnd"/>
      <w:r>
        <w:rPr>
          <w:rFonts w:ascii="Times New Roman" w:hAnsi="Times New Roman" w:cs="Times New Roman"/>
        </w:rPr>
        <w:t xml:space="preserve">(q.v.), John </w:t>
      </w:r>
      <w:proofErr w:type="spellStart"/>
      <w:r>
        <w:rPr>
          <w:rFonts w:ascii="Times New Roman" w:hAnsi="Times New Roman" w:cs="Times New Roman"/>
        </w:rPr>
        <w:t>Whthyrley</w:t>
      </w:r>
      <w:proofErr w:type="spellEnd"/>
      <w:r>
        <w:rPr>
          <w:rFonts w:ascii="Times New Roman" w:hAnsi="Times New Roman" w:cs="Times New Roman"/>
        </w:rPr>
        <w:t xml:space="preserve"> of North </w:t>
      </w:r>
      <w:proofErr w:type="spellStart"/>
      <w:r>
        <w:rPr>
          <w:rFonts w:ascii="Times New Roman" w:hAnsi="Times New Roman" w:cs="Times New Roman"/>
        </w:rPr>
        <w:t>Burlingham</w:t>
      </w:r>
      <w:proofErr w:type="spellEnd"/>
      <w:r>
        <w:rPr>
          <w:rFonts w:ascii="Times New Roman" w:hAnsi="Times New Roman" w:cs="Times New Roman"/>
        </w:rPr>
        <w:t xml:space="preserve"> and Geoffrey </w:t>
      </w:r>
    </w:p>
    <w:p w14:paraId="5DB88E08" w14:textId="77777777" w:rsidR="003769E7" w:rsidRDefault="003769E7" w:rsidP="003769E7">
      <w:pPr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Hyllywell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Cantley</w:t>
      </w:r>
      <w:proofErr w:type="spellEnd"/>
      <w:r>
        <w:rPr>
          <w:rFonts w:ascii="Times New Roman" w:hAnsi="Times New Roman" w:cs="Times New Roman"/>
        </w:rPr>
        <w:t xml:space="preserve">(q.v.) made a plaint of debt against him, William </w:t>
      </w:r>
    </w:p>
    <w:p w14:paraId="0C2DA5E5" w14:textId="24B8DDE7" w:rsidR="003769E7" w:rsidRDefault="003769E7" w:rsidP="003769E7">
      <w:pPr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Kechen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Wissett</w:t>
      </w:r>
      <w:proofErr w:type="spellEnd"/>
      <w:r>
        <w:rPr>
          <w:rFonts w:ascii="Times New Roman" w:hAnsi="Times New Roman" w:cs="Times New Roman"/>
        </w:rPr>
        <w:t xml:space="preserve">, Suffolk(q.v.), and Robert Warner of South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Burlingham</w:t>
      </w:r>
      <w:proofErr w:type="spellEnd"/>
      <w:r>
        <w:rPr>
          <w:rFonts w:ascii="Times New Roman" w:hAnsi="Times New Roman" w:cs="Times New Roman"/>
        </w:rPr>
        <w:t>(q.v.).</w:t>
      </w:r>
    </w:p>
    <w:p w14:paraId="4E4205A0" w14:textId="77777777" w:rsidR="003769E7" w:rsidRDefault="003769E7" w:rsidP="00376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9039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5DEB73F" w14:textId="77777777" w:rsidR="003769E7" w:rsidRDefault="003769E7" w:rsidP="003769E7">
      <w:pPr>
        <w:rPr>
          <w:rFonts w:ascii="Times New Roman" w:hAnsi="Times New Roman" w:cs="Times New Roman"/>
        </w:rPr>
      </w:pPr>
    </w:p>
    <w:p w14:paraId="5C28C9D8" w14:textId="77777777" w:rsidR="003769E7" w:rsidRDefault="003769E7" w:rsidP="00376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D45B22" w14:textId="77777777" w:rsidR="003769E7" w:rsidRDefault="003769E7" w:rsidP="00376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December 2018</w:t>
      </w:r>
    </w:p>
    <w:p w14:paraId="137BA5DC" w14:textId="77777777" w:rsidR="006B2F86" w:rsidRPr="00E71FC3" w:rsidRDefault="003769E7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64291" w14:textId="77777777" w:rsidR="003769E7" w:rsidRDefault="003769E7" w:rsidP="00E71FC3">
      <w:r>
        <w:separator/>
      </w:r>
    </w:p>
  </w:endnote>
  <w:endnote w:type="continuationSeparator" w:id="0">
    <w:p w14:paraId="084B329F" w14:textId="77777777" w:rsidR="003769E7" w:rsidRDefault="003769E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DB2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6B5BA" w14:textId="77777777" w:rsidR="003769E7" w:rsidRDefault="003769E7" w:rsidP="00E71FC3">
      <w:r>
        <w:separator/>
      </w:r>
    </w:p>
  </w:footnote>
  <w:footnote w:type="continuationSeparator" w:id="0">
    <w:p w14:paraId="559E7601" w14:textId="77777777" w:rsidR="003769E7" w:rsidRDefault="003769E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7"/>
    <w:rsid w:val="001A7C09"/>
    <w:rsid w:val="003769E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B410"/>
  <w15:chartTrackingRefBased/>
  <w15:docId w15:val="{2083C5A7-2F8A-4AA2-8E67-07CACA41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9E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76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2018-12-12T20:34:00Z</dcterms:created>
  <dcterms:modified xsi:type="dcterms:W3CDTF">2018-12-12T20:36:00Z</dcterms:modified>
</cp:coreProperties>
</file>