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35" w:rsidRDefault="008E4635" w:rsidP="008E4635">
      <w:pPr>
        <w:ind w:left="1440" w:hanging="1440"/>
      </w:pPr>
      <w:r>
        <w:rPr>
          <w:u w:val="single"/>
        </w:rPr>
        <w:t>Walter ROO</w:t>
      </w:r>
      <w:r>
        <w:t xml:space="preserve">      (fl.1432)</w:t>
      </w:r>
    </w:p>
    <w:p w:rsidR="008E4635" w:rsidRDefault="008E4635" w:rsidP="008E4635">
      <w:pPr>
        <w:ind w:left="1440" w:hanging="1440"/>
      </w:pPr>
      <w:r>
        <w:t>of South Elmham, Suffolk.</w:t>
      </w:r>
    </w:p>
    <w:p w:rsidR="008E4635" w:rsidRDefault="008E4635" w:rsidP="008E4635">
      <w:pPr>
        <w:ind w:left="1440" w:hanging="1440"/>
      </w:pPr>
    </w:p>
    <w:p w:rsidR="008E4635" w:rsidRDefault="008E4635" w:rsidP="008E4635">
      <w:pPr>
        <w:ind w:left="1440" w:hanging="1440"/>
      </w:pPr>
    </w:p>
    <w:p w:rsidR="008E4635" w:rsidRDefault="008E4635" w:rsidP="008E4635">
      <w:pPr>
        <w:ind w:left="1440" w:hanging="1440"/>
      </w:pPr>
      <w:r>
        <w:t>Son of Thomas Roo(q.v.) of the same place.</w:t>
      </w:r>
    </w:p>
    <w:p w:rsidR="008E4635" w:rsidRDefault="008E4635" w:rsidP="008E4635">
      <w:pPr>
        <w:ind w:left="1440" w:hanging="1440"/>
      </w:pPr>
      <w:r>
        <w:t>(</w:t>
      </w:r>
      <w:hyperlink r:id="rId6" w:history="1">
        <w:r w:rsidRPr="00A641AF">
          <w:rPr>
            <w:rStyle w:val="Hyperlink"/>
          </w:rPr>
          <w:t>www.discovery.nationalarchives.gov.uk</w:t>
        </w:r>
      </w:hyperlink>
      <w:r>
        <w:t xml:space="preserve">  ref. HA12/B2/9/12)</w:t>
      </w:r>
    </w:p>
    <w:p w:rsidR="008E4635" w:rsidRDefault="008E4635" w:rsidP="008E4635">
      <w:pPr>
        <w:ind w:left="1440" w:hanging="1440"/>
      </w:pPr>
    </w:p>
    <w:p w:rsidR="008E4635" w:rsidRDefault="008E4635" w:rsidP="008E4635">
      <w:pPr>
        <w:ind w:left="1440" w:hanging="1440"/>
      </w:pPr>
    </w:p>
    <w:p w:rsidR="008E4635" w:rsidRDefault="008E4635" w:rsidP="008E4635">
      <w:pPr>
        <w:ind w:left="1440" w:hanging="1440"/>
      </w:pPr>
      <w:r>
        <w:t xml:space="preserve">  5 May1432</w:t>
      </w:r>
      <w:r>
        <w:tab/>
        <w:t>Robert Bateman of South Elmham(q.v.) leased them an acre of land in</w:t>
      </w:r>
    </w:p>
    <w:p w:rsidR="008E4635" w:rsidRDefault="008E4635" w:rsidP="008E4635">
      <w:pPr>
        <w:ind w:left="1440" w:hanging="1440"/>
      </w:pPr>
      <w:r>
        <w:tab/>
        <w:t>South Elmham.  (ibid.)</w:t>
      </w:r>
    </w:p>
    <w:p w:rsidR="008E4635" w:rsidRDefault="008E4635" w:rsidP="008E4635">
      <w:pPr>
        <w:ind w:left="1440" w:hanging="1440"/>
      </w:pPr>
    </w:p>
    <w:p w:rsidR="008E4635" w:rsidRDefault="008E4635" w:rsidP="008E4635">
      <w:pPr>
        <w:ind w:left="1440" w:hanging="1440"/>
      </w:pPr>
    </w:p>
    <w:p w:rsidR="00DD5B8A" w:rsidRPr="00564E3C" w:rsidRDefault="008E4635" w:rsidP="008E46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>30 September 2015</w:t>
      </w: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635" w:rsidRDefault="008E4635" w:rsidP="00564E3C">
      <w:r>
        <w:separator/>
      </w:r>
    </w:p>
  </w:endnote>
  <w:endnote w:type="continuationSeparator" w:id="0">
    <w:p w:rsidR="008E4635" w:rsidRDefault="008E4635" w:rsidP="0056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E4635">
      <w:rPr>
        <w:rFonts w:ascii="Times New Roman" w:hAnsi="Times New Roman" w:cs="Times New Roman"/>
        <w:noProof/>
        <w:sz w:val="24"/>
        <w:szCs w:val="24"/>
      </w:rPr>
      <w:t>30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635" w:rsidRDefault="008E4635" w:rsidP="00564E3C">
      <w:r>
        <w:separator/>
      </w:r>
    </w:p>
  </w:footnote>
  <w:footnote w:type="continuationSeparator" w:id="0">
    <w:p w:rsidR="008E4635" w:rsidRDefault="008E4635" w:rsidP="0056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35"/>
    <w:rsid w:val="00372DC6"/>
    <w:rsid w:val="00564E3C"/>
    <w:rsid w:val="0064591D"/>
    <w:rsid w:val="008E4635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8AC06-8975-4AA0-A2B6-B02088A6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63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rsid w:val="008E4635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scovery.nationalarchives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2015-10-30T22:38:00Z</dcterms:created>
  <dcterms:modified xsi:type="dcterms:W3CDTF">2015-10-30T22:39:00Z</dcterms:modified>
</cp:coreProperties>
</file>