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F8" w:rsidRDefault="000B39F8" w:rsidP="000B39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ROOFF, junior</w:t>
      </w:r>
      <w:r>
        <w:rPr>
          <w:rFonts w:ascii="Times New Roman" w:hAnsi="Times New Roman" w:cs="Times New Roman"/>
          <w:sz w:val="24"/>
          <w:szCs w:val="24"/>
        </w:rPr>
        <w:t xml:space="preserve">     (fl.1409)</w:t>
      </w:r>
    </w:p>
    <w:p w:rsidR="000B39F8" w:rsidRDefault="000B39F8" w:rsidP="000B39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0B39F8" w:rsidRDefault="000B39F8" w:rsidP="000B3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9F8" w:rsidRDefault="000B39F8" w:rsidP="000B3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9F8" w:rsidRDefault="000B39F8" w:rsidP="000B39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Oct.1409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Freeman” p.40)</w:t>
      </w:r>
    </w:p>
    <w:p w:rsidR="000B39F8" w:rsidRDefault="000B39F8" w:rsidP="000B3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39F8" w:rsidRDefault="000B39F8" w:rsidP="000B39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0B39F8" w:rsidP="000B39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October 2015</w:t>
      </w: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F8" w:rsidRDefault="000B39F8" w:rsidP="00564E3C">
      <w:pPr>
        <w:spacing w:after="0" w:line="240" w:lineRule="auto"/>
      </w:pPr>
      <w:r>
        <w:separator/>
      </w:r>
    </w:p>
  </w:endnote>
  <w:endnote w:type="continuationSeparator" w:id="0">
    <w:p w:rsidR="000B39F8" w:rsidRDefault="000B39F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B39F8">
      <w:rPr>
        <w:rFonts w:ascii="Times New Roman" w:hAnsi="Times New Roman" w:cs="Times New Roman"/>
        <w:noProof/>
        <w:sz w:val="24"/>
        <w:szCs w:val="24"/>
      </w:rPr>
      <w:t>27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F8" w:rsidRDefault="000B39F8" w:rsidP="00564E3C">
      <w:pPr>
        <w:spacing w:after="0" w:line="240" w:lineRule="auto"/>
      </w:pPr>
      <w:r>
        <w:separator/>
      </w:r>
    </w:p>
  </w:footnote>
  <w:footnote w:type="continuationSeparator" w:id="0">
    <w:p w:rsidR="000B39F8" w:rsidRDefault="000B39F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F8"/>
    <w:rsid w:val="000B39F8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24C57-5853-44C5-AC98-3336D353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2015-10-27T22:08:00Z</dcterms:created>
  <dcterms:modified xsi:type="dcterms:W3CDTF">2015-10-27T22:09:00Z</dcterms:modified>
</cp:coreProperties>
</file>