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96" w:rsidRDefault="00277A96" w:rsidP="00277A96">
      <w:pPr>
        <w:pStyle w:val="NoSpacing"/>
      </w:pPr>
      <w:r>
        <w:rPr>
          <w:u w:val="single"/>
        </w:rPr>
        <w:t>Simon ROOK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277A96" w:rsidRDefault="00277A96" w:rsidP="00277A96">
      <w:pPr>
        <w:pStyle w:val="NoSpacing"/>
      </w:pPr>
      <w:r>
        <w:t xml:space="preserve">of </w:t>
      </w:r>
      <w:proofErr w:type="spellStart"/>
      <w:r>
        <w:t>Dallington</w:t>
      </w:r>
      <w:proofErr w:type="spellEnd"/>
      <w:r>
        <w:t>, Sussex. Yeoman.</w:t>
      </w:r>
    </w:p>
    <w:p w:rsidR="00277A96" w:rsidRDefault="00277A96" w:rsidP="00277A96">
      <w:pPr>
        <w:pStyle w:val="NoSpacing"/>
      </w:pPr>
    </w:p>
    <w:p w:rsidR="00277A96" w:rsidRDefault="00277A96" w:rsidP="00277A96">
      <w:pPr>
        <w:pStyle w:val="NoSpacing"/>
      </w:pPr>
    </w:p>
    <w:p w:rsidR="00277A96" w:rsidRDefault="00277A96" w:rsidP="00277A96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p.352)</w:t>
      </w:r>
    </w:p>
    <w:p w:rsidR="00277A96" w:rsidRDefault="00277A96" w:rsidP="00277A96">
      <w:pPr>
        <w:pStyle w:val="NoSpacing"/>
      </w:pPr>
    </w:p>
    <w:p w:rsidR="00277A96" w:rsidRDefault="00277A96" w:rsidP="00277A96">
      <w:pPr>
        <w:pStyle w:val="NoSpacing"/>
      </w:pPr>
    </w:p>
    <w:p w:rsidR="00277A96" w:rsidRPr="0093286E" w:rsidRDefault="00277A96" w:rsidP="00277A96">
      <w:pPr>
        <w:pStyle w:val="NoSpacing"/>
      </w:pPr>
      <w:r>
        <w:t>3 September 2016</w:t>
      </w:r>
    </w:p>
    <w:p w:rsidR="006B2F86" w:rsidRPr="00277A96" w:rsidRDefault="00277A96" w:rsidP="00E71FC3">
      <w:pPr>
        <w:pStyle w:val="NoSpacing"/>
      </w:pPr>
      <w:bookmarkStart w:id="0" w:name="_GoBack"/>
      <w:bookmarkEnd w:id="0"/>
    </w:p>
    <w:sectPr w:rsidR="006B2F86" w:rsidRPr="00277A9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96" w:rsidRDefault="00277A96" w:rsidP="00E71FC3">
      <w:pPr>
        <w:spacing w:after="0" w:line="240" w:lineRule="auto"/>
      </w:pPr>
      <w:r>
        <w:separator/>
      </w:r>
    </w:p>
  </w:endnote>
  <w:endnote w:type="continuationSeparator" w:id="0">
    <w:p w:rsidR="00277A96" w:rsidRDefault="00277A9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96" w:rsidRDefault="00277A96" w:rsidP="00E71FC3">
      <w:pPr>
        <w:spacing w:after="0" w:line="240" w:lineRule="auto"/>
      </w:pPr>
      <w:r>
        <w:separator/>
      </w:r>
    </w:p>
  </w:footnote>
  <w:footnote w:type="continuationSeparator" w:id="0">
    <w:p w:rsidR="00277A96" w:rsidRDefault="00277A9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96"/>
    <w:rsid w:val="001A7C09"/>
    <w:rsid w:val="00277A9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E7AF"/>
  <w15:chartTrackingRefBased/>
  <w15:docId w15:val="{64A480F1-0D55-4CF9-A007-3112E448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2016-09-03T19:08:00Z</dcterms:created>
  <dcterms:modified xsi:type="dcterms:W3CDTF">2016-09-03T19:09:00Z</dcterms:modified>
</cp:coreProperties>
</file>