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66E" w14:textId="3D051B8E" w:rsidR="00BA00AB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ROOKE</w:t>
      </w:r>
      <w:r>
        <w:rPr>
          <w:rFonts w:ascii="Times New Roman" w:hAnsi="Times New Roman" w:cs="Times New Roman"/>
          <w:sz w:val="24"/>
          <w:szCs w:val="24"/>
        </w:rPr>
        <w:t xml:space="preserve">      (fl.1506)</w:t>
      </w:r>
    </w:p>
    <w:p w14:paraId="07FEE80A" w14:textId="3D4D2E5E" w:rsid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Barnsley.</w:t>
      </w:r>
    </w:p>
    <w:p w14:paraId="54F8B400" w14:textId="641E3465" w:rsid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D0312" w14:textId="54FBB775" w:rsid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B9EF53" w14:textId="63658665" w:rsid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Oct.1506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p.140)</w:t>
      </w:r>
    </w:p>
    <w:p w14:paraId="48E1BD7D" w14:textId="172F345D" w:rsid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87FFF" w14:textId="4053138E" w:rsid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21816" w14:textId="45CDE292" w:rsidR="004300D5" w:rsidRPr="004300D5" w:rsidRDefault="004300D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2021</w:t>
      </w:r>
    </w:p>
    <w:sectPr w:rsidR="004300D5" w:rsidRPr="00430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8B92" w14:textId="77777777" w:rsidR="004300D5" w:rsidRDefault="004300D5" w:rsidP="009139A6">
      <w:r>
        <w:separator/>
      </w:r>
    </w:p>
  </w:endnote>
  <w:endnote w:type="continuationSeparator" w:id="0">
    <w:p w14:paraId="4F38BCF8" w14:textId="77777777" w:rsidR="004300D5" w:rsidRDefault="004300D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26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17D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9E8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2FC3" w14:textId="77777777" w:rsidR="004300D5" w:rsidRDefault="004300D5" w:rsidP="009139A6">
      <w:r>
        <w:separator/>
      </w:r>
    </w:p>
  </w:footnote>
  <w:footnote w:type="continuationSeparator" w:id="0">
    <w:p w14:paraId="0BEDBC6D" w14:textId="77777777" w:rsidR="004300D5" w:rsidRDefault="004300D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AB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04F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E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D5"/>
    <w:rsid w:val="000666E0"/>
    <w:rsid w:val="002510B7"/>
    <w:rsid w:val="004300D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3058"/>
  <w15:chartTrackingRefBased/>
  <w15:docId w15:val="{39311CAF-B5AE-4D32-885E-7B4EF3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2021-10-05T06:48:00Z</dcterms:created>
  <dcterms:modified xsi:type="dcterms:W3CDTF">2021-10-05T06:50:00Z</dcterms:modified>
</cp:coreProperties>
</file>