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6BE03" w14:textId="77777777" w:rsidR="00F9178F" w:rsidRDefault="00F9178F" w:rsidP="00F917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Margaret ROOKE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14:paraId="54947014" w14:textId="77777777" w:rsidR="00F9178F" w:rsidRDefault="00F9178F" w:rsidP="00F917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St.Albans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D9C8AD4" w14:textId="77777777" w:rsidR="00F9178F" w:rsidRDefault="00F9178F" w:rsidP="00F917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86BF81" w14:textId="77777777" w:rsidR="00F9178F" w:rsidRDefault="00F9178F" w:rsidP="00F917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6DA58F" w14:textId="77777777" w:rsidR="00F9178F" w:rsidRDefault="00F9178F" w:rsidP="00F917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Richard Rooke, senior(q.v.).</w:t>
      </w:r>
    </w:p>
    <w:p w14:paraId="067535CC" w14:textId="77777777" w:rsidR="00F9178F" w:rsidRDefault="00F9178F" w:rsidP="00F917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p.106)</w:t>
      </w:r>
    </w:p>
    <w:p w14:paraId="599D743A" w14:textId="77777777" w:rsidR="00F9178F" w:rsidRDefault="00F9178F" w:rsidP="00F917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80B9DA" w14:textId="77777777" w:rsidR="00F9178F" w:rsidRDefault="00F9178F" w:rsidP="00F917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669F6F" w14:textId="77777777" w:rsidR="00F9178F" w:rsidRDefault="00F9178F" w:rsidP="00F917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Nov.1427</w:t>
      </w:r>
      <w:r>
        <w:rPr>
          <w:rFonts w:ascii="Times New Roman" w:hAnsi="Times New Roman" w:cs="Times New Roman"/>
          <w:sz w:val="24"/>
          <w:szCs w:val="24"/>
        </w:rPr>
        <w:tab/>
        <w:t>Richard made her the executrix of his Will.   (ibid.)</w:t>
      </w:r>
    </w:p>
    <w:p w14:paraId="74FF4AD9" w14:textId="77777777" w:rsidR="00F9178F" w:rsidRDefault="00F9178F" w:rsidP="00F917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E76BC2" w14:textId="77777777" w:rsidR="00F9178F" w:rsidRDefault="00F9178F" w:rsidP="00F917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1DADF2" w14:textId="77777777" w:rsidR="00F9178F" w:rsidRDefault="00F9178F" w:rsidP="00F9178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March 2021</w:t>
      </w:r>
    </w:p>
    <w:p w14:paraId="236C7BDF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995A3" w14:textId="77777777" w:rsidR="00F9178F" w:rsidRDefault="00F9178F" w:rsidP="009139A6">
      <w:r>
        <w:separator/>
      </w:r>
    </w:p>
  </w:endnote>
  <w:endnote w:type="continuationSeparator" w:id="0">
    <w:p w14:paraId="1BDEDC42" w14:textId="77777777" w:rsidR="00F9178F" w:rsidRDefault="00F9178F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29CA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57C8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51D0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8E7DE" w14:textId="77777777" w:rsidR="00F9178F" w:rsidRDefault="00F9178F" w:rsidP="009139A6">
      <w:r>
        <w:separator/>
      </w:r>
    </w:p>
  </w:footnote>
  <w:footnote w:type="continuationSeparator" w:id="0">
    <w:p w14:paraId="5CD7C688" w14:textId="77777777" w:rsidR="00F9178F" w:rsidRDefault="00F9178F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8B72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20BB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5539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8F"/>
    <w:rsid w:val="000666E0"/>
    <w:rsid w:val="002510B7"/>
    <w:rsid w:val="005C130B"/>
    <w:rsid w:val="00826F5C"/>
    <w:rsid w:val="009139A6"/>
    <w:rsid w:val="009448BB"/>
    <w:rsid w:val="00A3176C"/>
    <w:rsid w:val="00BA00AB"/>
    <w:rsid w:val="00EB3209"/>
    <w:rsid w:val="00F5287F"/>
    <w:rsid w:val="00F9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F05E"/>
  <w15:chartTrackingRefBased/>
  <w15:docId w15:val="{7887396E-0BF2-4608-86CB-FB4DFAF3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2021-03-22T21:17:00Z</dcterms:created>
  <dcterms:modified xsi:type="dcterms:W3CDTF">2021-03-22T21:17:00Z</dcterms:modified>
</cp:coreProperties>
</file>