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87140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Marion ROOKE</w:t>
      </w:r>
      <w:r>
        <w:rPr>
          <w:rStyle w:val="s1"/>
        </w:rPr>
        <w:t xml:space="preserve">         (fl.1505)</w:t>
      </w:r>
    </w:p>
    <w:p w14:paraId="2D3D5C4C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Elmham</w:t>
      </w:r>
      <w:proofErr w:type="spellEnd"/>
      <w:r>
        <w:rPr>
          <w:rStyle w:val="s1"/>
        </w:rPr>
        <w:t>. Widow.</w:t>
      </w:r>
    </w:p>
    <w:p w14:paraId="260AA45C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</w:p>
    <w:p w14:paraId="01501240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</w:p>
    <w:p w14:paraId="77D8D6E5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1505</w:t>
      </w:r>
      <w:r>
        <w:rPr>
          <w:rStyle w:val="s1"/>
        </w:rPr>
        <w:tab/>
        <w:t>She made her Will.</w:t>
      </w:r>
    </w:p>
    <w:p w14:paraId="54B9117E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Garnon46)</w:t>
      </w:r>
    </w:p>
    <w:p w14:paraId="5AE0EF5B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</w:p>
    <w:p w14:paraId="024B5512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</w:p>
    <w:p w14:paraId="1F0B534E" w14:textId="77777777" w:rsidR="00341B39" w:rsidRDefault="00341B39" w:rsidP="00341B39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18 August 2019</w:t>
      </w:r>
    </w:p>
    <w:p w14:paraId="16D477A0" w14:textId="4136965B" w:rsidR="006B2F86" w:rsidRPr="00E71FC3" w:rsidRDefault="00341B39" w:rsidP="00E71FC3">
      <w:pPr>
        <w:pStyle w:val="NoSpacing"/>
      </w:pPr>
      <w:r>
        <w:t xml:space="preserve"> 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E6837" w14:textId="77777777" w:rsidR="00341B39" w:rsidRDefault="00341B39" w:rsidP="00E71FC3">
      <w:pPr>
        <w:spacing w:after="0" w:line="240" w:lineRule="auto"/>
      </w:pPr>
      <w:r>
        <w:separator/>
      </w:r>
    </w:p>
  </w:endnote>
  <w:endnote w:type="continuationSeparator" w:id="0">
    <w:p w14:paraId="6A29CFBC" w14:textId="77777777" w:rsidR="00341B39" w:rsidRDefault="00341B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694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ECDE" w14:textId="77777777" w:rsidR="00341B39" w:rsidRDefault="00341B39" w:rsidP="00E71FC3">
      <w:pPr>
        <w:spacing w:after="0" w:line="240" w:lineRule="auto"/>
      </w:pPr>
      <w:r>
        <w:separator/>
      </w:r>
    </w:p>
  </w:footnote>
  <w:footnote w:type="continuationSeparator" w:id="0">
    <w:p w14:paraId="537D73A1" w14:textId="77777777" w:rsidR="00341B39" w:rsidRDefault="00341B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39"/>
    <w:rsid w:val="001A7C09"/>
    <w:rsid w:val="00341B3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4557"/>
  <w15:chartTrackingRefBased/>
  <w15:docId w15:val="{DE8C3E26-9440-4084-AC54-59297904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341B39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341B39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2019-12-21T20:29:00Z</dcterms:created>
  <dcterms:modified xsi:type="dcterms:W3CDTF">2019-12-21T20:42:00Z</dcterms:modified>
</cp:coreProperties>
</file>