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BFFC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ROOKE, junior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F11D839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0ECF5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F3C5C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Nov.1427</w:t>
      </w:r>
      <w:r>
        <w:rPr>
          <w:rFonts w:ascii="Times New Roman" w:hAnsi="Times New Roman" w:cs="Times New Roman"/>
          <w:sz w:val="24"/>
          <w:szCs w:val="24"/>
        </w:rPr>
        <w:tab/>
        <w:t>Richard Rooke, senior(q.v.), made him a supervisor of his Will.</w:t>
      </w:r>
    </w:p>
    <w:p w14:paraId="1FAB6898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p.106)</w:t>
      </w:r>
    </w:p>
    <w:p w14:paraId="0DD85A86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58F36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3DDDE" w14:textId="77777777" w:rsidR="0046389C" w:rsidRDefault="0046389C" w:rsidP="004638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2021</w:t>
      </w:r>
    </w:p>
    <w:p w14:paraId="1436811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EE43" w14:textId="77777777" w:rsidR="0046389C" w:rsidRDefault="0046389C" w:rsidP="009139A6">
      <w:r>
        <w:separator/>
      </w:r>
    </w:p>
  </w:endnote>
  <w:endnote w:type="continuationSeparator" w:id="0">
    <w:p w14:paraId="533D05ED" w14:textId="77777777" w:rsidR="0046389C" w:rsidRDefault="004638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11E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524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CBD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32B25" w14:textId="77777777" w:rsidR="0046389C" w:rsidRDefault="0046389C" w:rsidP="009139A6">
      <w:r>
        <w:separator/>
      </w:r>
    </w:p>
  </w:footnote>
  <w:footnote w:type="continuationSeparator" w:id="0">
    <w:p w14:paraId="712E9049" w14:textId="77777777" w:rsidR="0046389C" w:rsidRDefault="004638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EDD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7A1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55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C"/>
    <w:rsid w:val="000666E0"/>
    <w:rsid w:val="002510B7"/>
    <w:rsid w:val="0046389C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F68"/>
  <w15:chartTrackingRefBased/>
  <w15:docId w15:val="{32DF07F2-8929-4C39-93BB-7FE1F40B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2021-03-22T21:18:00Z</dcterms:created>
  <dcterms:modified xsi:type="dcterms:W3CDTF">2021-03-22T21:18:00Z</dcterms:modified>
</cp:coreProperties>
</file>