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166B" w14:textId="77777777" w:rsidR="008526AF" w:rsidRPr="00690BA6" w:rsidRDefault="008526AF" w:rsidP="008526A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ROSESSON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97BB0FA" w14:textId="77777777" w:rsidR="008526AF" w:rsidRDefault="008526AF" w:rsidP="008526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19416A2C" w14:textId="77777777" w:rsidR="008526AF" w:rsidRDefault="008526AF" w:rsidP="008526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2DD7E" w14:textId="77777777" w:rsidR="008526AF" w:rsidRDefault="008526AF" w:rsidP="008526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81DDE" w14:textId="77777777" w:rsidR="008526AF" w:rsidRDefault="008526AF" w:rsidP="008526A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17AE8121" w14:textId="77777777" w:rsidR="008526AF" w:rsidRDefault="008526AF" w:rsidP="008526A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m.4,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C9C7A4D" w14:textId="77777777" w:rsidR="008526AF" w:rsidRDefault="008526AF" w:rsidP="008526A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3A0C8F00" w14:textId="77777777" w:rsidR="008526AF" w:rsidRDefault="008526AF" w:rsidP="008526A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ED6C13A" w14:textId="77777777" w:rsidR="008526AF" w:rsidRDefault="008526AF" w:rsidP="008526A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FBF99D2" w14:textId="77777777" w:rsidR="008526AF" w:rsidRDefault="008526AF" w:rsidP="008526A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26 March 2021</w:t>
      </w:r>
    </w:p>
    <w:p w14:paraId="30FD817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A11C" w14:textId="77777777" w:rsidR="008526AF" w:rsidRDefault="008526AF" w:rsidP="009139A6">
      <w:r>
        <w:separator/>
      </w:r>
    </w:p>
  </w:endnote>
  <w:endnote w:type="continuationSeparator" w:id="0">
    <w:p w14:paraId="3222E6A9" w14:textId="77777777" w:rsidR="008526AF" w:rsidRDefault="008526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C23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86D2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9C7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7512" w14:textId="77777777" w:rsidR="008526AF" w:rsidRDefault="008526AF" w:rsidP="009139A6">
      <w:r>
        <w:separator/>
      </w:r>
    </w:p>
  </w:footnote>
  <w:footnote w:type="continuationSeparator" w:id="0">
    <w:p w14:paraId="56E4D492" w14:textId="77777777" w:rsidR="008526AF" w:rsidRDefault="008526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E1B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CE9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D161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F"/>
    <w:rsid w:val="000666E0"/>
    <w:rsid w:val="002510B7"/>
    <w:rsid w:val="005C130B"/>
    <w:rsid w:val="00826F5C"/>
    <w:rsid w:val="008526AF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9047"/>
  <w15:chartTrackingRefBased/>
  <w15:docId w15:val="{EC6EC72E-4BE6-4FF4-9520-180DE1A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2021-04-03T20:56:00Z</dcterms:created>
  <dcterms:modified xsi:type="dcterms:W3CDTF">2021-04-03T20:57:00Z</dcterms:modified>
</cp:coreProperties>
</file>