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94EC" w14:textId="5BE940AF" w:rsidR="002062C0" w:rsidRDefault="002062C0" w:rsidP="00206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RYCHARD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(fl.140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06ED43" w14:textId="77777777" w:rsidR="002062C0" w:rsidRDefault="002062C0" w:rsidP="00206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14:paraId="14C900C7" w14:textId="77777777" w:rsidR="002062C0" w:rsidRDefault="002062C0" w:rsidP="002062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2F992C" w14:textId="77777777" w:rsidR="002062C0" w:rsidRDefault="002062C0" w:rsidP="002062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426BF" w14:textId="346CA297" w:rsidR="002062C0" w:rsidRDefault="002062C0" w:rsidP="00206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May1405</w:t>
      </w:r>
      <w:r>
        <w:rPr>
          <w:rFonts w:ascii="Times New Roman" w:hAnsi="Times New Roman" w:cs="Times New Roman"/>
          <w:sz w:val="24"/>
          <w:szCs w:val="24"/>
        </w:rPr>
        <w:tab/>
        <w:t>He was ordained to his first tonsure.</w:t>
      </w:r>
    </w:p>
    <w:p w14:paraId="371F274F" w14:textId="747DE43F" w:rsidR="002062C0" w:rsidRDefault="002062C0" w:rsidP="00206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(“Stafford Register” pp.436 and 42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33C4D6" w14:textId="77777777" w:rsidR="002062C0" w:rsidRDefault="002062C0" w:rsidP="002062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132CFD" w14:textId="77777777" w:rsidR="002062C0" w:rsidRDefault="002062C0" w:rsidP="002062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1F1A7" w14:textId="77777777" w:rsidR="002062C0" w:rsidRPr="00E63FC3" w:rsidRDefault="002062C0" w:rsidP="00206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March 2022</w:t>
      </w:r>
    </w:p>
    <w:p w14:paraId="3F8F1421" w14:textId="6190645D" w:rsidR="00BA00AB" w:rsidRPr="002062C0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206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04D0" w14:textId="77777777" w:rsidR="002062C0" w:rsidRDefault="002062C0" w:rsidP="009139A6">
      <w:r>
        <w:separator/>
      </w:r>
    </w:p>
  </w:endnote>
  <w:endnote w:type="continuationSeparator" w:id="0">
    <w:p w14:paraId="41FD2455" w14:textId="77777777" w:rsidR="002062C0" w:rsidRDefault="002062C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440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D5A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BEA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0E2D" w14:textId="77777777" w:rsidR="002062C0" w:rsidRDefault="002062C0" w:rsidP="009139A6">
      <w:r>
        <w:separator/>
      </w:r>
    </w:p>
  </w:footnote>
  <w:footnote w:type="continuationSeparator" w:id="0">
    <w:p w14:paraId="78D364BB" w14:textId="77777777" w:rsidR="002062C0" w:rsidRDefault="002062C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67C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2F2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79A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C0"/>
    <w:rsid w:val="000666E0"/>
    <w:rsid w:val="002062C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DEF5"/>
  <w15:chartTrackingRefBased/>
  <w15:docId w15:val="{5CE01CC0-93DF-4B2F-B304-E8043BB8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2022-03-04T14:40:00Z</dcterms:created>
  <dcterms:modified xsi:type="dcterms:W3CDTF">2022-03-04T14:41:00Z</dcterms:modified>
</cp:coreProperties>
</file>