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9D23" w14:textId="77777777" w:rsidR="008E6D78" w:rsidRDefault="008E6D78" w:rsidP="008E6D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RYCHARD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fl.1444)</w:t>
      </w:r>
    </w:p>
    <w:p w14:paraId="1F022321" w14:textId="77777777" w:rsidR="008E6D78" w:rsidRDefault="008E6D78" w:rsidP="008E6D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300A738B" w14:textId="77777777" w:rsidR="008E6D78" w:rsidRDefault="008E6D78" w:rsidP="008E6D78">
      <w:pPr>
        <w:pStyle w:val="NoSpacing"/>
        <w:rPr>
          <w:rFonts w:cs="Times New Roman"/>
          <w:szCs w:val="24"/>
        </w:rPr>
      </w:pPr>
    </w:p>
    <w:p w14:paraId="1BFF6B13" w14:textId="77777777" w:rsidR="008E6D78" w:rsidRDefault="008E6D78" w:rsidP="008E6D78">
      <w:pPr>
        <w:pStyle w:val="NoSpacing"/>
        <w:rPr>
          <w:rFonts w:cs="Times New Roman"/>
          <w:szCs w:val="24"/>
        </w:rPr>
      </w:pPr>
    </w:p>
    <w:p w14:paraId="30BB67A2" w14:textId="77777777" w:rsidR="008E6D78" w:rsidRDefault="008E6D78" w:rsidP="008E6D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20838061" w14:textId="77777777" w:rsidR="008E6D78" w:rsidRDefault="008E6D78" w:rsidP="008E6D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6FE0CA80" w14:textId="77777777" w:rsidR="008E6D78" w:rsidRDefault="008E6D78" w:rsidP="008E6D78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p.196)</w:t>
      </w:r>
    </w:p>
    <w:p w14:paraId="1DC5725C" w14:textId="77777777" w:rsidR="008E6D78" w:rsidRDefault="008E6D78" w:rsidP="008E6D78">
      <w:pPr>
        <w:pStyle w:val="NoSpacing"/>
        <w:rPr>
          <w:rFonts w:cs="Times New Roman"/>
          <w:szCs w:val="24"/>
        </w:rPr>
      </w:pPr>
    </w:p>
    <w:p w14:paraId="3AC0EF97" w14:textId="77777777" w:rsidR="008E6D78" w:rsidRDefault="008E6D78" w:rsidP="008E6D78">
      <w:pPr>
        <w:pStyle w:val="NoSpacing"/>
        <w:rPr>
          <w:rFonts w:cs="Times New Roman"/>
          <w:szCs w:val="24"/>
        </w:rPr>
      </w:pPr>
    </w:p>
    <w:p w14:paraId="16B4483A" w14:textId="77777777" w:rsidR="008E6D78" w:rsidRPr="00DF4635" w:rsidRDefault="008E6D78" w:rsidP="008E6D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October 2023</w:t>
      </w:r>
    </w:p>
    <w:p w14:paraId="4FE89180" w14:textId="1D43A0C7" w:rsidR="00BA00AB" w:rsidRPr="008E6D78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8E6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02BC" w14:textId="77777777" w:rsidR="008E6D78" w:rsidRDefault="008E6D78" w:rsidP="009139A6">
      <w:r>
        <w:separator/>
      </w:r>
    </w:p>
  </w:endnote>
  <w:endnote w:type="continuationSeparator" w:id="0">
    <w:p w14:paraId="5A19BDA6" w14:textId="77777777" w:rsidR="008E6D78" w:rsidRDefault="008E6D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52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5F5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E1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BD0F" w14:textId="77777777" w:rsidR="008E6D78" w:rsidRDefault="008E6D78" w:rsidP="009139A6">
      <w:r>
        <w:separator/>
      </w:r>
    </w:p>
  </w:footnote>
  <w:footnote w:type="continuationSeparator" w:id="0">
    <w:p w14:paraId="5633C3EB" w14:textId="77777777" w:rsidR="008E6D78" w:rsidRDefault="008E6D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D5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0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54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78"/>
    <w:rsid w:val="000666E0"/>
    <w:rsid w:val="002510B7"/>
    <w:rsid w:val="005C130B"/>
    <w:rsid w:val="00826F5C"/>
    <w:rsid w:val="008E6D78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E2DE"/>
  <w15:chartTrackingRefBased/>
  <w15:docId w15:val="{9F45F9F1-44E5-419D-9EDB-249C741A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2023-10-20T19:42:00Z</dcterms:created>
  <dcterms:modified xsi:type="dcterms:W3CDTF">2023-10-20T19:44:00Z</dcterms:modified>
</cp:coreProperties>
</file>