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2B8C" w14:textId="2C9D20A9" w:rsidR="00A01800" w:rsidRDefault="00A01800" w:rsidP="00A018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Paul RYCHARD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</w:t>
      </w:r>
      <w:r>
        <w:rPr>
          <w:rFonts w:cs="Times New Roman"/>
          <w:szCs w:val="24"/>
        </w:rPr>
        <w:t>08-9</w:t>
      </w:r>
      <w:r>
        <w:rPr>
          <w:rFonts w:cs="Times New Roman"/>
          <w:szCs w:val="24"/>
        </w:rPr>
        <w:t>)</w:t>
      </w:r>
    </w:p>
    <w:p w14:paraId="0051726E" w14:textId="77777777" w:rsidR="00A01800" w:rsidRDefault="00A01800" w:rsidP="00A018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4F9F8DE6" w14:textId="77777777" w:rsidR="00A01800" w:rsidRDefault="00A01800" w:rsidP="00A01800">
      <w:pPr>
        <w:pStyle w:val="NoSpacing"/>
        <w:rPr>
          <w:rFonts w:cs="Times New Roman"/>
          <w:szCs w:val="24"/>
        </w:rPr>
      </w:pPr>
    </w:p>
    <w:p w14:paraId="69850D3A" w14:textId="77777777" w:rsidR="00A01800" w:rsidRDefault="00A01800" w:rsidP="00A01800">
      <w:pPr>
        <w:pStyle w:val="NoSpacing"/>
        <w:rPr>
          <w:rFonts w:cs="Times New Roman"/>
          <w:szCs w:val="24"/>
        </w:rPr>
      </w:pPr>
    </w:p>
    <w:p w14:paraId="02A0110A" w14:textId="2C88A11E" w:rsidR="00A01800" w:rsidRDefault="00A01800" w:rsidP="00A018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1408-9</w:t>
      </w:r>
      <w:r>
        <w:rPr>
          <w:rFonts w:cs="Times New Roman"/>
          <w:szCs w:val="24"/>
        </w:rPr>
        <w:tab/>
        <w:t>He was ordained to his first tonsure</w:t>
      </w:r>
      <w:r>
        <w:rPr>
          <w:rFonts w:cs="Times New Roman"/>
          <w:szCs w:val="24"/>
        </w:rPr>
        <w:t>.</w:t>
      </w:r>
    </w:p>
    <w:p w14:paraId="51BA62BB" w14:textId="74B2D2FB" w:rsidR="00A01800" w:rsidRDefault="00A01800" w:rsidP="00A018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pp.42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and 436)</w:t>
      </w:r>
    </w:p>
    <w:p w14:paraId="766A7F51" w14:textId="77777777" w:rsidR="00A01800" w:rsidRDefault="00A01800" w:rsidP="00A01800">
      <w:pPr>
        <w:pStyle w:val="NoSpacing"/>
        <w:rPr>
          <w:rFonts w:cs="Times New Roman"/>
          <w:szCs w:val="24"/>
        </w:rPr>
      </w:pPr>
    </w:p>
    <w:p w14:paraId="6EA34008" w14:textId="77777777" w:rsidR="00A01800" w:rsidRDefault="00A01800" w:rsidP="00A01800">
      <w:pPr>
        <w:pStyle w:val="NoSpacing"/>
        <w:rPr>
          <w:rFonts w:cs="Times New Roman"/>
          <w:szCs w:val="24"/>
        </w:rPr>
      </w:pPr>
    </w:p>
    <w:p w14:paraId="07DC6B9F" w14:textId="77777777" w:rsidR="00A01800" w:rsidRPr="00813E4E" w:rsidRDefault="00A01800" w:rsidP="00A018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November 2022</w:t>
      </w:r>
    </w:p>
    <w:p w14:paraId="75EADDBC" w14:textId="2E1957DA" w:rsidR="00BA00AB" w:rsidRPr="00A01800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A01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028A" w14:textId="77777777" w:rsidR="00A01800" w:rsidRDefault="00A01800" w:rsidP="009139A6">
      <w:r>
        <w:separator/>
      </w:r>
    </w:p>
  </w:endnote>
  <w:endnote w:type="continuationSeparator" w:id="0">
    <w:p w14:paraId="1804F614" w14:textId="77777777" w:rsidR="00A01800" w:rsidRDefault="00A018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B67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4C8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74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7F2A" w14:textId="77777777" w:rsidR="00A01800" w:rsidRDefault="00A01800" w:rsidP="009139A6">
      <w:r>
        <w:separator/>
      </w:r>
    </w:p>
  </w:footnote>
  <w:footnote w:type="continuationSeparator" w:id="0">
    <w:p w14:paraId="453CAA45" w14:textId="77777777" w:rsidR="00A01800" w:rsidRDefault="00A018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FB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2F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038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00"/>
    <w:rsid w:val="000666E0"/>
    <w:rsid w:val="002510B7"/>
    <w:rsid w:val="005C130B"/>
    <w:rsid w:val="00826F5C"/>
    <w:rsid w:val="009139A6"/>
    <w:rsid w:val="009448BB"/>
    <w:rsid w:val="00947624"/>
    <w:rsid w:val="00A01800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C63D"/>
  <w15:chartTrackingRefBased/>
  <w15:docId w15:val="{F3D0A92F-8450-4E82-891A-2491FF5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2022-11-25T08:27:00Z</dcterms:created>
  <dcterms:modified xsi:type="dcterms:W3CDTF">2022-11-25T08:28:00Z</dcterms:modified>
</cp:coreProperties>
</file>