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29493" w14:textId="595E60CC" w:rsidR="00BA00AB" w:rsidRDefault="004A579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RYCHARDSON</w:t>
      </w:r>
      <w:r>
        <w:rPr>
          <w:rFonts w:ascii="Times New Roman" w:hAnsi="Times New Roman" w:cs="Times New Roman"/>
          <w:sz w:val="24"/>
          <w:szCs w:val="24"/>
        </w:rPr>
        <w:t xml:space="preserve">       (d.1508)</w:t>
      </w:r>
    </w:p>
    <w:p w14:paraId="14B44EA6" w14:textId="5ADB2246" w:rsidR="004A5798" w:rsidRDefault="004A579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buried in Old Malton.</w:t>
      </w:r>
    </w:p>
    <w:p w14:paraId="23BEBF82" w14:textId="67C59D2A" w:rsidR="004A5798" w:rsidRDefault="004A579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2B4447" w14:textId="4DE72079" w:rsidR="004A5798" w:rsidRDefault="004A579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D5A324" w14:textId="168A290F" w:rsidR="004A5798" w:rsidRDefault="004A579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 Aug.1508</w:t>
      </w:r>
      <w:r>
        <w:rPr>
          <w:rFonts w:ascii="Times New Roman" w:hAnsi="Times New Roman" w:cs="Times New Roman"/>
          <w:sz w:val="24"/>
          <w:szCs w:val="24"/>
        </w:rPr>
        <w:tab/>
        <w:t>He made his Will.   (W.Y.R. p.142)</w:t>
      </w:r>
    </w:p>
    <w:p w14:paraId="4D55E004" w14:textId="4313B647" w:rsidR="004A5798" w:rsidRDefault="004A579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 Sep.</w:t>
      </w:r>
      <w:r>
        <w:rPr>
          <w:rFonts w:ascii="Times New Roman" w:hAnsi="Times New Roman" w:cs="Times New Roman"/>
          <w:sz w:val="24"/>
          <w:szCs w:val="24"/>
        </w:rPr>
        <w:tab/>
        <w:t>Probate of his Will.    (ibid.)</w:t>
      </w:r>
    </w:p>
    <w:p w14:paraId="6644A260" w14:textId="72161BE2" w:rsidR="004A5798" w:rsidRDefault="004A579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38933A" w14:textId="76750816" w:rsidR="004A5798" w:rsidRDefault="004A579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C4230A" w14:textId="1547C351" w:rsidR="004A5798" w:rsidRPr="004A5798" w:rsidRDefault="004A579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December 2021</w:t>
      </w:r>
    </w:p>
    <w:sectPr w:rsidR="004A5798" w:rsidRPr="004A57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4A1B7" w14:textId="77777777" w:rsidR="004A5798" w:rsidRDefault="004A5798" w:rsidP="009139A6">
      <w:r>
        <w:separator/>
      </w:r>
    </w:p>
  </w:endnote>
  <w:endnote w:type="continuationSeparator" w:id="0">
    <w:p w14:paraId="1810B761" w14:textId="77777777" w:rsidR="004A5798" w:rsidRDefault="004A579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D62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738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955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A9B94" w14:textId="77777777" w:rsidR="004A5798" w:rsidRDefault="004A5798" w:rsidP="009139A6">
      <w:r>
        <w:separator/>
      </w:r>
    </w:p>
  </w:footnote>
  <w:footnote w:type="continuationSeparator" w:id="0">
    <w:p w14:paraId="1A25B4A9" w14:textId="77777777" w:rsidR="004A5798" w:rsidRDefault="004A579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7347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117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E498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98"/>
    <w:rsid w:val="000666E0"/>
    <w:rsid w:val="002510B7"/>
    <w:rsid w:val="004A5798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6ED6C"/>
  <w15:chartTrackingRefBased/>
  <w15:docId w15:val="{83A7347D-4FC0-4ECA-B177-72B93E9D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2021-12-03T12:16:00Z</dcterms:created>
  <dcterms:modified xsi:type="dcterms:W3CDTF">2021-12-03T12:18:00Z</dcterms:modified>
</cp:coreProperties>
</file>