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C570" w14:textId="77777777" w:rsidR="0049064B" w:rsidRDefault="0049064B" w:rsidP="00490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RYCHE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05518A1" w14:textId="77777777" w:rsidR="0049064B" w:rsidRDefault="0049064B" w:rsidP="00490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Rotherwick</w:t>
      </w:r>
      <w:proofErr w:type="spellEnd"/>
      <w:r>
        <w:rPr>
          <w:rFonts w:ascii="Times New Roman" w:hAnsi="Times New Roman" w:cs="Times New Roman"/>
        </w:rPr>
        <w:t>, Hampshire. Gentleman.</w:t>
      </w:r>
    </w:p>
    <w:p w14:paraId="4B9EA224" w14:textId="77777777" w:rsidR="0049064B" w:rsidRDefault="0049064B" w:rsidP="0049064B">
      <w:pPr>
        <w:rPr>
          <w:rFonts w:ascii="Times New Roman" w:hAnsi="Times New Roman" w:cs="Times New Roman"/>
        </w:rPr>
      </w:pPr>
    </w:p>
    <w:p w14:paraId="1FBF2E20" w14:textId="77777777" w:rsidR="0049064B" w:rsidRDefault="0049064B" w:rsidP="0049064B">
      <w:pPr>
        <w:rPr>
          <w:rFonts w:ascii="Times New Roman" w:hAnsi="Times New Roman" w:cs="Times New Roman"/>
        </w:rPr>
      </w:pPr>
    </w:p>
    <w:p w14:paraId="04593C73" w14:textId="77777777" w:rsidR="0049064B" w:rsidRDefault="0049064B" w:rsidP="00490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Vaus(q.v.) brought a plaint of trespass against him.</w:t>
      </w:r>
    </w:p>
    <w:p w14:paraId="6E70AB71" w14:textId="77777777" w:rsidR="0049064B" w:rsidRDefault="0049064B" w:rsidP="00490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BF7EF7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36DF992" w14:textId="77777777" w:rsidR="0049064B" w:rsidRDefault="0049064B" w:rsidP="0049064B">
      <w:pPr>
        <w:rPr>
          <w:rFonts w:ascii="Times New Roman" w:hAnsi="Times New Roman" w:cs="Times New Roman"/>
        </w:rPr>
      </w:pPr>
    </w:p>
    <w:p w14:paraId="5D0C490D" w14:textId="77777777" w:rsidR="0049064B" w:rsidRDefault="0049064B" w:rsidP="0049064B">
      <w:pPr>
        <w:rPr>
          <w:rFonts w:ascii="Times New Roman" w:hAnsi="Times New Roman" w:cs="Times New Roman"/>
        </w:rPr>
      </w:pPr>
    </w:p>
    <w:p w14:paraId="3B5B7108" w14:textId="77777777" w:rsidR="0049064B" w:rsidRDefault="0049064B" w:rsidP="00490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March 2019</w:t>
      </w:r>
    </w:p>
    <w:p w14:paraId="09742BF5" w14:textId="77777777" w:rsidR="006B2F86" w:rsidRPr="00E71FC3" w:rsidRDefault="0049064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43C96" w14:textId="77777777" w:rsidR="0049064B" w:rsidRDefault="0049064B" w:rsidP="00E71FC3">
      <w:r>
        <w:separator/>
      </w:r>
    </w:p>
  </w:endnote>
  <w:endnote w:type="continuationSeparator" w:id="0">
    <w:p w14:paraId="21CEFFD3" w14:textId="77777777" w:rsidR="0049064B" w:rsidRDefault="0049064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4E80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165E" w14:textId="77777777" w:rsidR="0049064B" w:rsidRDefault="0049064B" w:rsidP="00E71FC3">
      <w:r>
        <w:separator/>
      </w:r>
    </w:p>
  </w:footnote>
  <w:footnote w:type="continuationSeparator" w:id="0">
    <w:p w14:paraId="7D2EF2A4" w14:textId="77777777" w:rsidR="0049064B" w:rsidRDefault="0049064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4B"/>
    <w:rsid w:val="001A7C09"/>
    <w:rsid w:val="0049064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B3AD"/>
  <w15:chartTrackingRefBased/>
  <w15:docId w15:val="{780D6BCA-5CA2-4C01-838B-9F269D92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64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90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2019-03-12T20:28:00Z</dcterms:created>
  <dcterms:modified xsi:type="dcterms:W3CDTF">2019-03-12T20:30:00Z</dcterms:modified>
</cp:coreProperties>
</file>