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C321" w14:textId="77777777" w:rsidR="00B35E0B" w:rsidRDefault="00B35E0B" w:rsidP="00B35E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RYCHE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fl.1488)</w:t>
      </w:r>
    </w:p>
    <w:p w14:paraId="652DB722" w14:textId="77777777" w:rsidR="00B35E0B" w:rsidRDefault="00B35E0B" w:rsidP="00B35E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Loose, Kent.</w:t>
      </w:r>
    </w:p>
    <w:p w14:paraId="25D76DCB" w14:textId="77777777" w:rsidR="00B35E0B" w:rsidRDefault="00B35E0B" w:rsidP="00B35E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9BC170" w14:textId="77777777" w:rsidR="00B35E0B" w:rsidRDefault="00B35E0B" w:rsidP="00B35E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58C478" w14:textId="77777777" w:rsidR="00B35E0B" w:rsidRDefault="00B35E0B" w:rsidP="00B35E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1488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4676272E" w14:textId="77777777" w:rsidR="00B35E0B" w:rsidRDefault="00B35E0B" w:rsidP="00B35E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BA5C0C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https://www.kentarchaeology.org.uk/Research/Libr/Wills/NameOrder/R.htm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DC9E5A7" w14:textId="77777777" w:rsidR="00B35E0B" w:rsidRDefault="00B35E0B" w:rsidP="00B35E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C1EA0" w14:textId="77777777" w:rsidR="00B35E0B" w:rsidRDefault="00B35E0B" w:rsidP="00B35E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AF8345" w14:textId="77777777" w:rsidR="00B35E0B" w:rsidRDefault="00B35E0B" w:rsidP="00B35E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March 2022</w:t>
      </w:r>
    </w:p>
    <w:p w14:paraId="3BF9500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3B93" w14:textId="77777777" w:rsidR="00B35E0B" w:rsidRDefault="00B35E0B" w:rsidP="009139A6">
      <w:r>
        <w:separator/>
      </w:r>
    </w:p>
  </w:endnote>
  <w:endnote w:type="continuationSeparator" w:id="0">
    <w:p w14:paraId="233A824C" w14:textId="77777777" w:rsidR="00B35E0B" w:rsidRDefault="00B35E0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BF9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954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65A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0316" w14:textId="77777777" w:rsidR="00B35E0B" w:rsidRDefault="00B35E0B" w:rsidP="009139A6">
      <w:r>
        <w:separator/>
      </w:r>
    </w:p>
  </w:footnote>
  <w:footnote w:type="continuationSeparator" w:id="0">
    <w:p w14:paraId="573846D6" w14:textId="77777777" w:rsidR="00B35E0B" w:rsidRDefault="00B35E0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BE8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741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3F5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0B"/>
    <w:rsid w:val="000666E0"/>
    <w:rsid w:val="002510B7"/>
    <w:rsid w:val="005C130B"/>
    <w:rsid w:val="00826F5C"/>
    <w:rsid w:val="009139A6"/>
    <w:rsid w:val="009448BB"/>
    <w:rsid w:val="00A3176C"/>
    <w:rsid w:val="00AE65F8"/>
    <w:rsid w:val="00B35E0B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D909"/>
  <w15:chartTrackingRefBased/>
  <w15:docId w15:val="{325E69D7-F384-44F3-A3FE-62B3D766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35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R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2022-03-17T20:31:00Z</dcterms:created>
  <dcterms:modified xsi:type="dcterms:W3CDTF">2022-03-17T20:31:00Z</dcterms:modified>
</cp:coreProperties>
</file>