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4A" w:rsidRDefault="00F33B4A" w:rsidP="00F33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Joan RYCHEMOND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F33B4A" w:rsidRDefault="00F33B4A" w:rsidP="00F33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Exeter.</w:t>
      </w:r>
    </w:p>
    <w:p w:rsidR="00F33B4A" w:rsidRDefault="00F33B4A" w:rsidP="00F33B4A">
      <w:pPr>
        <w:rPr>
          <w:rFonts w:ascii="Times New Roman" w:hAnsi="Times New Roman" w:cs="Times New Roman"/>
        </w:rPr>
      </w:pPr>
    </w:p>
    <w:p w:rsidR="00F33B4A" w:rsidRDefault="00F33B4A" w:rsidP="00F33B4A">
      <w:pPr>
        <w:rPr>
          <w:rFonts w:ascii="Times New Roman" w:hAnsi="Times New Roman" w:cs="Times New Roman"/>
        </w:rPr>
      </w:pPr>
    </w:p>
    <w:p w:rsidR="00F33B4A" w:rsidRDefault="00F33B4A" w:rsidP="00F33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William(q.v.)</w:t>
      </w:r>
    </w:p>
    <w:p w:rsidR="00F33B4A" w:rsidRDefault="00F33B4A" w:rsidP="00F33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)</w:t>
      </w:r>
      <w:proofErr w:type="gramEnd"/>
    </w:p>
    <w:p w:rsidR="00F33B4A" w:rsidRDefault="00F33B4A" w:rsidP="00F33B4A">
      <w:pPr>
        <w:rPr>
          <w:rFonts w:ascii="Times New Roman" w:hAnsi="Times New Roman" w:cs="Times New Roman"/>
        </w:rPr>
      </w:pPr>
    </w:p>
    <w:p w:rsidR="00F33B4A" w:rsidRDefault="00F33B4A" w:rsidP="00F33B4A">
      <w:pPr>
        <w:rPr>
          <w:rFonts w:ascii="Times New Roman" w:hAnsi="Times New Roman" w:cs="Times New Roman"/>
        </w:rPr>
      </w:pPr>
    </w:p>
    <w:p w:rsidR="00F33B4A" w:rsidRDefault="00F33B4A" w:rsidP="00F33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Bonefaunt</w:t>
      </w:r>
      <w:proofErr w:type="spellEnd"/>
      <w:r>
        <w:rPr>
          <w:rFonts w:ascii="Times New Roman" w:hAnsi="Times New Roman" w:cs="Times New Roman"/>
        </w:rPr>
        <w:t>(q.v.) brought a plaint of trespass and taking against them.</w:t>
      </w:r>
    </w:p>
    <w:p w:rsidR="00F33B4A" w:rsidRDefault="00F33B4A" w:rsidP="00F33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(ibid.)</w:t>
      </w:r>
    </w:p>
    <w:p w:rsidR="00F33B4A" w:rsidRDefault="00F33B4A" w:rsidP="00F33B4A">
      <w:pPr>
        <w:rPr>
          <w:rFonts w:ascii="Times New Roman" w:hAnsi="Times New Roman" w:cs="Times New Roman"/>
        </w:rPr>
      </w:pPr>
    </w:p>
    <w:p w:rsidR="00F33B4A" w:rsidRDefault="00F33B4A" w:rsidP="00F33B4A">
      <w:pPr>
        <w:rPr>
          <w:rFonts w:ascii="Times New Roman" w:hAnsi="Times New Roman" w:cs="Times New Roman"/>
        </w:rPr>
      </w:pPr>
    </w:p>
    <w:p w:rsidR="00F33B4A" w:rsidRDefault="00F33B4A" w:rsidP="00F33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March 2017</w:t>
      </w:r>
    </w:p>
    <w:p w:rsidR="006B2F86" w:rsidRPr="00E71FC3" w:rsidRDefault="00F33B4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4A" w:rsidRDefault="00F33B4A" w:rsidP="00E71FC3">
      <w:r>
        <w:separator/>
      </w:r>
    </w:p>
  </w:endnote>
  <w:endnote w:type="continuationSeparator" w:id="0">
    <w:p w:rsidR="00F33B4A" w:rsidRDefault="00F33B4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4A" w:rsidRDefault="00F33B4A" w:rsidP="00E71FC3">
      <w:r>
        <w:separator/>
      </w:r>
    </w:p>
  </w:footnote>
  <w:footnote w:type="continuationSeparator" w:id="0">
    <w:p w:rsidR="00F33B4A" w:rsidRDefault="00F33B4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4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3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7D4F0-E3C0-4C77-88A4-F522F4A3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3B4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2017-03-10T20:26:00Z</dcterms:created>
  <dcterms:modified xsi:type="dcterms:W3CDTF">2017-03-10T20:26:00Z</dcterms:modified>
</cp:coreProperties>
</file>