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F4F00" w14:textId="77777777" w:rsidR="00C662B0" w:rsidRDefault="00C662B0" w:rsidP="00C662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Nicholas RYCHMOND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fl.1477)</w:t>
      </w:r>
    </w:p>
    <w:p w14:paraId="6F4689FD" w14:textId="77777777" w:rsidR="00C662B0" w:rsidRDefault="00C662B0" w:rsidP="00C662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Walworth, Surrey. Cutler.</w:t>
      </w:r>
    </w:p>
    <w:p w14:paraId="0028AAB2" w14:textId="77777777" w:rsidR="00C662B0" w:rsidRDefault="00C662B0" w:rsidP="00C662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2924D7" w14:textId="77777777" w:rsidR="00C662B0" w:rsidRDefault="00C662B0" w:rsidP="00C662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3634C6" w14:textId="5E777C3C" w:rsidR="00C662B0" w:rsidRDefault="00C662B0" w:rsidP="002F1355">
      <w:pPr>
        <w:pStyle w:val="NoSpacing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1477</w:t>
      </w:r>
      <w:r>
        <w:rPr>
          <w:rFonts w:ascii="Times New Roman" w:hAnsi="Times New Roman" w:cs="Times New Roman"/>
          <w:sz w:val="24"/>
          <w:szCs w:val="24"/>
        </w:rPr>
        <w:tab/>
        <w:t xml:space="preserve">John Huntman of London, tailor(q.v.), brought a plaint of </w:t>
      </w:r>
      <w:r w:rsidR="002F1355">
        <w:rPr>
          <w:rFonts w:ascii="Times New Roman" w:hAnsi="Times New Roman" w:cs="Times New Roman"/>
          <w:sz w:val="24"/>
          <w:szCs w:val="24"/>
        </w:rPr>
        <w:t xml:space="preserve">debt </w:t>
      </w:r>
      <w:r>
        <w:rPr>
          <w:rFonts w:ascii="Times New Roman" w:hAnsi="Times New Roman" w:cs="Times New Roman"/>
          <w:sz w:val="24"/>
          <w:szCs w:val="24"/>
        </w:rPr>
        <w:t>against him, William</w:t>
      </w:r>
      <w:r w:rsidR="002F13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Moreton of Newington(q.v.), Thomas Tasburgh of South Elmham, Suffolk(q.v.)</w:t>
      </w:r>
      <w:r w:rsidR="002F13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Thomas Davy of London, tailor(q.v.).</w:t>
      </w:r>
    </w:p>
    <w:p w14:paraId="4B935E61" w14:textId="77777777" w:rsidR="00C662B0" w:rsidRDefault="00C662B0" w:rsidP="00C662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365C30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https://waalt.uh.edu/index.php/CP40/861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6F988FE5" w14:textId="77777777" w:rsidR="00C662B0" w:rsidRDefault="00C662B0" w:rsidP="00C662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D52A2B" w14:textId="77777777" w:rsidR="00C662B0" w:rsidRDefault="00C662B0" w:rsidP="00C662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BF95B3" w14:textId="77777777" w:rsidR="00C662B0" w:rsidRDefault="00C662B0" w:rsidP="00C662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September 2022</w:t>
      </w:r>
    </w:p>
    <w:p w14:paraId="118F280A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0D32D" w14:textId="77777777" w:rsidR="00C662B0" w:rsidRDefault="00C662B0" w:rsidP="009139A6">
      <w:r>
        <w:separator/>
      </w:r>
    </w:p>
  </w:endnote>
  <w:endnote w:type="continuationSeparator" w:id="0">
    <w:p w14:paraId="1FEE2785" w14:textId="77777777" w:rsidR="00C662B0" w:rsidRDefault="00C662B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21B33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38EF8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</w:t>
    </w:r>
    <w:proofErr w:type="gramStart"/>
    <w:r w:rsidRPr="009139A6">
      <w:rPr>
        <w:rFonts w:ascii="Times New Roman" w:hAnsi="Times New Roman" w:cs="Times New Roman"/>
      </w:rPr>
      <w:t>S.Rogers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1180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FC79F" w14:textId="77777777" w:rsidR="00C662B0" w:rsidRDefault="00C662B0" w:rsidP="009139A6">
      <w:r>
        <w:separator/>
      </w:r>
    </w:p>
  </w:footnote>
  <w:footnote w:type="continuationSeparator" w:id="0">
    <w:p w14:paraId="54953599" w14:textId="77777777" w:rsidR="00C662B0" w:rsidRDefault="00C662B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D99A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E332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F6A7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B0"/>
    <w:rsid w:val="000666E0"/>
    <w:rsid w:val="002510B7"/>
    <w:rsid w:val="002F1355"/>
    <w:rsid w:val="005C130B"/>
    <w:rsid w:val="00826F5C"/>
    <w:rsid w:val="009139A6"/>
    <w:rsid w:val="009448BB"/>
    <w:rsid w:val="00A3176C"/>
    <w:rsid w:val="00AE65F8"/>
    <w:rsid w:val="00BA00AB"/>
    <w:rsid w:val="00C662B0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0E556"/>
  <w15:chartTrackingRefBased/>
  <w15:docId w15:val="{1CC8F84A-AB89-4D91-89B8-D8F79BAF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C662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86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2022-09-22T09:02:00Z</dcterms:created>
  <dcterms:modified xsi:type="dcterms:W3CDTF">2022-09-22T09:36:00Z</dcterms:modified>
</cp:coreProperties>
</file>