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0C5F" w14:textId="77777777" w:rsidR="00513931" w:rsidRDefault="00513931" w:rsidP="00513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RYCHOLD</w:t>
      </w:r>
      <w:r>
        <w:rPr>
          <w:rFonts w:ascii="Times New Roman" w:hAnsi="Times New Roman" w:cs="Times New Roman"/>
          <w:sz w:val="24"/>
          <w:szCs w:val="24"/>
        </w:rPr>
        <w:t xml:space="preserve">       (fl.1484)</w:t>
      </w:r>
    </w:p>
    <w:p w14:paraId="5A6C6503" w14:textId="77777777" w:rsidR="00513931" w:rsidRDefault="00513931" w:rsidP="00513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C0F64" w14:textId="77777777" w:rsidR="00513931" w:rsidRDefault="00513931" w:rsidP="005139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72700" w14:textId="77777777" w:rsidR="00513931" w:rsidRDefault="00513931" w:rsidP="00513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Oct.1484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</w:t>
      </w:r>
    </w:p>
    <w:p w14:paraId="00C00345" w14:textId="77777777" w:rsidR="00513931" w:rsidRDefault="00513931" w:rsidP="005139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Roger Tewe(q.v.).</w:t>
      </w:r>
    </w:p>
    <w:p w14:paraId="614A207E" w14:textId="77777777" w:rsidR="00513931" w:rsidRDefault="00513931" w:rsidP="00513931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336DA0D3" w14:textId="3FBCBC7C" w:rsidR="007917F6" w:rsidRDefault="00513931" w:rsidP="007917F6">
      <w:pPr>
        <w:pStyle w:val="NoSpacing"/>
        <w:ind w:left="720" w:firstLine="720"/>
        <w:rPr>
          <w:rFonts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p.20)</w:t>
      </w:r>
    </w:p>
    <w:p w14:paraId="0FBF96FF" w14:textId="77777777" w:rsidR="007917F6" w:rsidRPr="007917F6" w:rsidRDefault="007917F6" w:rsidP="0079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17F6">
        <w:rPr>
          <w:rFonts w:ascii="Times New Roman" w:hAnsi="Times New Roman" w:cs="Times New Roman"/>
          <w:sz w:val="24"/>
          <w:szCs w:val="24"/>
        </w:rPr>
        <w:t>20 Oct.1484</w:t>
      </w:r>
      <w:r w:rsidRPr="007917F6"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 into</w:t>
      </w:r>
    </w:p>
    <w:p w14:paraId="44106E08" w14:textId="77777777" w:rsidR="007917F6" w:rsidRPr="007917F6" w:rsidRDefault="007917F6" w:rsidP="0079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17F6">
        <w:rPr>
          <w:rFonts w:ascii="Times New Roman" w:hAnsi="Times New Roman" w:cs="Times New Roman"/>
          <w:sz w:val="24"/>
          <w:szCs w:val="24"/>
        </w:rPr>
        <w:tab/>
      </w:r>
      <w:r w:rsidRPr="007917F6">
        <w:rPr>
          <w:rFonts w:ascii="Times New Roman" w:hAnsi="Times New Roman" w:cs="Times New Roman"/>
          <w:sz w:val="24"/>
          <w:szCs w:val="24"/>
        </w:rPr>
        <w:tab/>
        <w:t>lands of Sir Edmund Hungerford(q.v.).</w:t>
      </w:r>
    </w:p>
    <w:p w14:paraId="455A07FE" w14:textId="77777777" w:rsidR="007917F6" w:rsidRPr="007917F6" w:rsidRDefault="007917F6" w:rsidP="007917F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917F6">
        <w:rPr>
          <w:rFonts w:ascii="Times New Roman" w:hAnsi="Times New Roman" w:cs="Times New Roman"/>
          <w:sz w:val="24"/>
          <w:szCs w:val="24"/>
        </w:rPr>
        <w:tab/>
      </w:r>
      <w:r w:rsidRPr="007917F6">
        <w:rPr>
          <w:rFonts w:ascii="Times New Roman" w:hAnsi="Times New Roman" w:cs="Times New Roman"/>
          <w:sz w:val="24"/>
          <w:szCs w:val="24"/>
        </w:rPr>
        <w:tab/>
      </w:r>
      <w:r w:rsidRPr="007917F6"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29F16202" w14:textId="77777777" w:rsidR="007917F6" w:rsidRPr="007917F6" w:rsidRDefault="007917F6" w:rsidP="007917F6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17F6"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p.121)</w:t>
      </w:r>
    </w:p>
    <w:p w14:paraId="3176BE41" w14:textId="77777777" w:rsidR="007917F6" w:rsidRDefault="007917F6" w:rsidP="007917F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9A7C302" w14:textId="77777777" w:rsidR="00513931" w:rsidRDefault="00513931" w:rsidP="0051393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3F0E4B1" w14:textId="77777777" w:rsidR="00513931" w:rsidRDefault="00513931" w:rsidP="0051393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B822048" w14:textId="77777777" w:rsidR="00513931" w:rsidRDefault="00513931" w:rsidP="0051393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November 2021</w:t>
      </w:r>
    </w:p>
    <w:p w14:paraId="477BD608" w14:textId="16603013" w:rsidR="007917F6" w:rsidRPr="006F3BF1" w:rsidRDefault="007917F6" w:rsidP="0051393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 July 2024</w:t>
      </w:r>
    </w:p>
    <w:p w14:paraId="51AFC9A4" w14:textId="7A1D5D05" w:rsidR="00BA00AB" w:rsidRPr="0051393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13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E9B3" w14:textId="77777777" w:rsidR="00513931" w:rsidRDefault="00513931" w:rsidP="009139A6">
      <w:r>
        <w:separator/>
      </w:r>
    </w:p>
  </w:endnote>
  <w:endnote w:type="continuationSeparator" w:id="0">
    <w:p w14:paraId="71E0A779" w14:textId="77777777" w:rsidR="00513931" w:rsidRDefault="0051393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CE8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AE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2B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73C4" w14:textId="77777777" w:rsidR="00513931" w:rsidRDefault="00513931" w:rsidP="009139A6">
      <w:r>
        <w:separator/>
      </w:r>
    </w:p>
  </w:footnote>
  <w:footnote w:type="continuationSeparator" w:id="0">
    <w:p w14:paraId="5B3ED3EB" w14:textId="77777777" w:rsidR="00513931" w:rsidRDefault="0051393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2A3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DF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AB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31"/>
    <w:rsid w:val="000666E0"/>
    <w:rsid w:val="001C5947"/>
    <w:rsid w:val="002510B7"/>
    <w:rsid w:val="00513931"/>
    <w:rsid w:val="005C130B"/>
    <w:rsid w:val="007917F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622F"/>
  <w15:chartTrackingRefBased/>
  <w15:docId w15:val="{2EB2441D-5074-4D00-A8C9-B5E5377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2021-11-16T18:52:00Z</dcterms:created>
  <dcterms:modified xsi:type="dcterms:W3CDTF">2024-07-03T14:42:00Z</dcterms:modified>
</cp:coreProperties>
</file>