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2D" w:rsidRDefault="0034542D" w:rsidP="003454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RYDER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34542D" w:rsidRDefault="0034542D" w:rsidP="003454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542D" w:rsidRDefault="0034542D" w:rsidP="003454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542D" w:rsidRDefault="0034542D" w:rsidP="003454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Jan.1420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</w:t>
      </w:r>
      <w:r w:rsidR="003F35B6">
        <w:rPr>
          <w:rFonts w:ascii="Times New Roman" w:hAnsi="Times New Roman" w:cs="Times New Roman"/>
          <w:sz w:val="24"/>
          <w:szCs w:val="24"/>
        </w:rPr>
        <w:t>uisition post mortem held in She</w:t>
      </w:r>
      <w:r>
        <w:rPr>
          <w:rFonts w:ascii="Times New Roman" w:hAnsi="Times New Roman" w:cs="Times New Roman"/>
          <w:sz w:val="24"/>
          <w:szCs w:val="24"/>
        </w:rPr>
        <w:t>rborne, Dorset,</w:t>
      </w:r>
    </w:p>
    <w:p w:rsidR="0034542D" w:rsidRDefault="0034542D" w:rsidP="003454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 of the late Edward Courtenay, 3</w:t>
      </w:r>
      <w:r w:rsidRPr="001D137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Earl of Devon(q.v.).</w:t>
      </w:r>
    </w:p>
    <w:p w:rsidR="0034542D" w:rsidRDefault="0034542D" w:rsidP="003454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21-348)</w:t>
      </w:r>
    </w:p>
    <w:p w:rsidR="003F35B6" w:rsidRPr="003F35B6" w:rsidRDefault="003F35B6" w:rsidP="003F35B6">
      <w:pPr>
        <w:pStyle w:val="NoSpacing"/>
        <w:rPr>
          <w:rFonts w:ascii="Times New Roman" w:hAnsi="Times New Roman" w:cs="Times New Roman"/>
        </w:rPr>
      </w:pPr>
      <w:r w:rsidRPr="003F35B6">
        <w:rPr>
          <w:rFonts w:ascii="Times New Roman" w:hAnsi="Times New Roman" w:cs="Times New Roman"/>
        </w:rPr>
        <w:t>10 Jun.</w:t>
      </w:r>
      <w:r w:rsidRPr="003F35B6">
        <w:rPr>
          <w:rFonts w:ascii="Times New Roman" w:hAnsi="Times New Roman" w:cs="Times New Roman"/>
        </w:rPr>
        <w:tab/>
        <w:t>1420</w:t>
      </w:r>
      <w:r w:rsidRPr="003F35B6">
        <w:rPr>
          <w:rFonts w:ascii="Times New Roman" w:hAnsi="Times New Roman" w:cs="Times New Roman"/>
        </w:rPr>
        <w:tab/>
        <w:t>He was a juror on the inquisition post mortem held in Sherborne, Dorset,</w:t>
      </w:r>
    </w:p>
    <w:p w:rsidR="003F35B6" w:rsidRPr="003F35B6" w:rsidRDefault="003F35B6" w:rsidP="003F35B6">
      <w:pPr>
        <w:pStyle w:val="NoSpacing"/>
        <w:rPr>
          <w:rFonts w:ascii="Times New Roman" w:hAnsi="Times New Roman" w:cs="Times New Roman"/>
        </w:rPr>
      </w:pPr>
      <w:r w:rsidRPr="003F35B6">
        <w:rPr>
          <w:rFonts w:ascii="Times New Roman" w:hAnsi="Times New Roman" w:cs="Times New Roman"/>
        </w:rPr>
        <w:tab/>
      </w:r>
      <w:r w:rsidRPr="003F35B6">
        <w:rPr>
          <w:rFonts w:ascii="Times New Roman" w:hAnsi="Times New Roman" w:cs="Times New Roman"/>
        </w:rPr>
        <w:tab/>
        <w:t>into lands of the late John Keynes, junior(q.v.).</w:t>
      </w:r>
    </w:p>
    <w:p w:rsidR="003F35B6" w:rsidRPr="003F35B6" w:rsidRDefault="003F35B6" w:rsidP="003F35B6">
      <w:pPr>
        <w:pStyle w:val="NoSpacing"/>
        <w:rPr>
          <w:rFonts w:ascii="Times New Roman" w:hAnsi="Times New Roman" w:cs="Times New Roman"/>
        </w:rPr>
      </w:pPr>
      <w:r w:rsidRPr="003F35B6">
        <w:rPr>
          <w:rFonts w:ascii="Times New Roman" w:hAnsi="Times New Roman" w:cs="Times New Roman"/>
        </w:rPr>
        <w:tab/>
      </w:r>
      <w:r w:rsidRPr="003F35B6">
        <w:rPr>
          <w:rFonts w:ascii="Times New Roman" w:hAnsi="Times New Roman" w:cs="Times New Roman"/>
        </w:rPr>
        <w:tab/>
        <w:t>(</w:t>
      </w:r>
      <w:proofErr w:type="gramStart"/>
      <w:r w:rsidRPr="003F35B6">
        <w:rPr>
          <w:rFonts w:ascii="Times New Roman" w:hAnsi="Times New Roman" w:cs="Times New Roman"/>
        </w:rPr>
        <w:t>www.inquisitionspostmortem.ac.uk  ref.</w:t>
      </w:r>
      <w:proofErr w:type="gramEnd"/>
      <w:r w:rsidRPr="003F35B6">
        <w:rPr>
          <w:rFonts w:ascii="Times New Roman" w:hAnsi="Times New Roman" w:cs="Times New Roman"/>
        </w:rPr>
        <w:t xml:space="preserve"> </w:t>
      </w:r>
      <w:proofErr w:type="spellStart"/>
      <w:r w:rsidRPr="003F35B6">
        <w:rPr>
          <w:rFonts w:ascii="Times New Roman" w:hAnsi="Times New Roman" w:cs="Times New Roman"/>
        </w:rPr>
        <w:t>eCIPM</w:t>
      </w:r>
      <w:proofErr w:type="spellEnd"/>
      <w:r w:rsidRPr="003F35B6">
        <w:rPr>
          <w:rFonts w:ascii="Times New Roman" w:hAnsi="Times New Roman" w:cs="Times New Roman"/>
        </w:rPr>
        <w:t xml:space="preserve"> 21-584)</w:t>
      </w:r>
    </w:p>
    <w:p w:rsidR="003F35B6" w:rsidRDefault="003F35B6" w:rsidP="003454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542D" w:rsidRDefault="0034542D" w:rsidP="003454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542D" w:rsidRDefault="0034542D" w:rsidP="003454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34542D" w:rsidP="003454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April 2016</w:t>
      </w:r>
    </w:p>
    <w:p w:rsidR="003F35B6" w:rsidRPr="0034542D" w:rsidRDefault="003F35B6" w:rsidP="003454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January 2017</w:t>
      </w:r>
      <w:bookmarkStart w:id="0" w:name="_GoBack"/>
      <w:bookmarkEnd w:id="0"/>
    </w:p>
    <w:sectPr w:rsidR="003F35B6" w:rsidRPr="0034542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2D" w:rsidRDefault="0034542D" w:rsidP="00E71FC3">
      <w:pPr>
        <w:spacing w:after="0" w:line="240" w:lineRule="auto"/>
      </w:pPr>
      <w:r>
        <w:separator/>
      </w:r>
    </w:p>
  </w:endnote>
  <w:endnote w:type="continuationSeparator" w:id="0">
    <w:p w:rsidR="0034542D" w:rsidRDefault="0034542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2D" w:rsidRDefault="0034542D" w:rsidP="00E71FC3">
      <w:pPr>
        <w:spacing w:after="0" w:line="240" w:lineRule="auto"/>
      </w:pPr>
      <w:r>
        <w:separator/>
      </w:r>
    </w:p>
  </w:footnote>
  <w:footnote w:type="continuationSeparator" w:id="0">
    <w:p w:rsidR="0034542D" w:rsidRDefault="0034542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2D"/>
    <w:rsid w:val="0034542D"/>
    <w:rsid w:val="003F35B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70C7"/>
  <w15:chartTrackingRefBased/>
  <w15:docId w15:val="{4DFA4F07-E51E-4997-A79A-05B21197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2016-04-07T19:52:00Z</dcterms:created>
  <dcterms:modified xsi:type="dcterms:W3CDTF">2017-01-27T08:08:00Z</dcterms:modified>
</cp:coreProperties>
</file>