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0450" w14:textId="77777777" w:rsidR="00544A50" w:rsidRDefault="00544A50" w:rsidP="00544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Owen RYDLEY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8246C3F" w14:textId="77777777" w:rsidR="00544A50" w:rsidRDefault="00544A50" w:rsidP="00544A50">
      <w:pPr>
        <w:rPr>
          <w:rFonts w:ascii="Times New Roman" w:hAnsi="Times New Roman" w:cs="Times New Roman"/>
        </w:rPr>
      </w:pPr>
    </w:p>
    <w:p w14:paraId="3859780A" w14:textId="77777777" w:rsidR="00544A50" w:rsidRDefault="00544A50" w:rsidP="00544A50">
      <w:pPr>
        <w:rPr>
          <w:rFonts w:ascii="Times New Roman" w:hAnsi="Times New Roman" w:cs="Times New Roman"/>
        </w:rPr>
      </w:pPr>
    </w:p>
    <w:p w14:paraId="5B5EF897" w14:textId="77777777" w:rsidR="00544A50" w:rsidRDefault="00544A50" w:rsidP="00544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Thomas </w:t>
      </w:r>
      <w:proofErr w:type="spellStart"/>
      <w:r>
        <w:rPr>
          <w:rFonts w:ascii="Times New Roman" w:hAnsi="Times New Roman" w:cs="Times New Roman"/>
        </w:rPr>
        <w:t>Taillour</w:t>
      </w:r>
      <w:proofErr w:type="spellEnd"/>
      <w:r>
        <w:rPr>
          <w:rFonts w:ascii="Times New Roman" w:hAnsi="Times New Roman" w:cs="Times New Roman"/>
        </w:rPr>
        <w:t xml:space="preserve"> of Lilleshall,</w:t>
      </w:r>
    </w:p>
    <w:p w14:paraId="65739457" w14:textId="77777777" w:rsidR="00544A50" w:rsidRDefault="00544A50" w:rsidP="00544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Shropshire(q.v.).</w:t>
      </w:r>
    </w:p>
    <w:p w14:paraId="1E0EC57E" w14:textId="77777777" w:rsidR="00544A50" w:rsidRDefault="00544A50" w:rsidP="00544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9039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7BB3E3A" w14:textId="77777777" w:rsidR="00544A50" w:rsidRDefault="00544A50" w:rsidP="00544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John Wyse of Preston </w:t>
      </w:r>
      <w:proofErr w:type="spellStart"/>
      <w:r>
        <w:rPr>
          <w:rFonts w:ascii="Times New Roman" w:hAnsi="Times New Roman" w:cs="Times New Roman"/>
        </w:rPr>
        <w:t>Brockhurst</w:t>
      </w:r>
      <w:proofErr w:type="spellEnd"/>
      <w:r>
        <w:rPr>
          <w:rFonts w:ascii="Times New Roman" w:hAnsi="Times New Roman" w:cs="Times New Roman"/>
        </w:rPr>
        <w:t>,</w:t>
      </w:r>
    </w:p>
    <w:p w14:paraId="254F0D8A" w14:textId="77777777" w:rsidR="00544A50" w:rsidRDefault="00544A50" w:rsidP="00544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Shropshire(q.v.), Richard Wyse of Preston </w:t>
      </w:r>
      <w:proofErr w:type="spellStart"/>
      <w:r>
        <w:rPr>
          <w:rFonts w:ascii="Times New Roman" w:hAnsi="Times New Roman" w:cs="Times New Roman"/>
        </w:rPr>
        <w:t>Brockhurst</w:t>
      </w:r>
      <w:proofErr w:type="spellEnd"/>
      <w:r>
        <w:rPr>
          <w:rFonts w:ascii="Times New Roman" w:hAnsi="Times New Roman" w:cs="Times New Roman"/>
        </w:rPr>
        <w:t>(q.v.) and Hugh</w:t>
      </w:r>
    </w:p>
    <w:p w14:paraId="64C73222" w14:textId="77777777" w:rsidR="00544A50" w:rsidRDefault="00544A50" w:rsidP="00544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Palmer of Hinton(q.v.).   (ibid.)</w:t>
      </w:r>
    </w:p>
    <w:p w14:paraId="48DB3BBC" w14:textId="77777777" w:rsidR="00544A50" w:rsidRDefault="00544A50" w:rsidP="00544A50">
      <w:pPr>
        <w:rPr>
          <w:rFonts w:ascii="Times New Roman" w:hAnsi="Times New Roman" w:cs="Times New Roman"/>
        </w:rPr>
      </w:pPr>
    </w:p>
    <w:p w14:paraId="1D8F7F07" w14:textId="77777777" w:rsidR="00544A50" w:rsidRDefault="00544A50" w:rsidP="00544A50">
      <w:pPr>
        <w:rPr>
          <w:rFonts w:ascii="Times New Roman" w:hAnsi="Times New Roman" w:cs="Times New Roman"/>
        </w:rPr>
      </w:pPr>
    </w:p>
    <w:p w14:paraId="25090051" w14:textId="77777777" w:rsidR="00544A50" w:rsidRDefault="00544A50" w:rsidP="00544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December 2018</w:t>
      </w:r>
    </w:p>
    <w:p w14:paraId="20F24237" w14:textId="77777777" w:rsidR="006B2F86" w:rsidRPr="00E71FC3" w:rsidRDefault="00544A5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9572C" w14:textId="77777777" w:rsidR="00544A50" w:rsidRDefault="00544A50" w:rsidP="00E71FC3">
      <w:r>
        <w:separator/>
      </w:r>
    </w:p>
  </w:endnote>
  <w:endnote w:type="continuationSeparator" w:id="0">
    <w:p w14:paraId="51BCF7C7" w14:textId="77777777" w:rsidR="00544A50" w:rsidRDefault="00544A5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0F9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2EC0F" w14:textId="77777777" w:rsidR="00544A50" w:rsidRDefault="00544A50" w:rsidP="00E71FC3">
      <w:r>
        <w:separator/>
      </w:r>
    </w:p>
  </w:footnote>
  <w:footnote w:type="continuationSeparator" w:id="0">
    <w:p w14:paraId="3F531BDD" w14:textId="77777777" w:rsidR="00544A50" w:rsidRDefault="00544A5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50"/>
    <w:rsid w:val="001A7C09"/>
    <w:rsid w:val="00544A5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618E"/>
  <w15:chartTrackingRefBased/>
  <w15:docId w15:val="{82C4552A-93EF-45A9-B8E8-B0044AEE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A5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544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2018-12-09T20:55:00Z</dcterms:created>
  <dcterms:modified xsi:type="dcterms:W3CDTF">2018-12-09T20:56:00Z</dcterms:modified>
</cp:coreProperties>
</file>