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1249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RYEHYLL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26B42E12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Rowehey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Sussex. Yeoman.</w:t>
      </w:r>
    </w:p>
    <w:p w14:paraId="6958412D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9C956FA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C1AA9C9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Margery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Marchall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Ashwell, Hertfordshire(q.v.), David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Hyrell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</w:p>
    <w:p w14:paraId="65F04C53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Ashwell(q.v.) and John Couper, Crown valet(q.v.), brought a plaint of</w:t>
      </w:r>
    </w:p>
    <w:p w14:paraId="4EACF0DB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debt against him, Thomas Gardener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Rusper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Mauncell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</w:t>
      </w:r>
    </w:p>
    <w:p w14:paraId="5BA0E031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Horsham(q.v.), Robert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Athurst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Horsham(q.v.) and John Ede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Warham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(q.v.).</w:t>
      </w:r>
    </w:p>
    <w:p w14:paraId="45C5A173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49CF96F6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BDF4192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EE34E95" w14:textId="77777777" w:rsidR="00137AD4" w:rsidRDefault="00137AD4" w:rsidP="00137AD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24 November 2021</w:t>
      </w:r>
    </w:p>
    <w:p w14:paraId="3757607C" w14:textId="77777777" w:rsidR="00BA00AB" w:rsidRPr="00137AD4" w:rsidRDefault="00BA00AB" w:rsidP="00137AD4"/>
    <w:sectPr w:rsidR="00BA00AB" w:rsidRPr="00137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1711" w14:textId="77777777" w:rsidR="00137AD4" w:rsidRDefault="00137AD4" w:rsidP="009139A6">
      <w:r>
        <w:separator/>
      </w:r>
    </w:p>
  </w:endnote>
  <w:endnote w:type="continuationSeparator" w:id="0">
    <w:p w14:paraId="635ECD80" w14:textId="77777777" w:rsidR="00137AD4" w:rsidRDefault="00137AD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E7E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B83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E0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4A9E" w14:textId="77777777" w:rsidR="00137AD4" w:rsidRDefault="00137AD4" w:rsidP="009139A6">
      <w:r>
        <w:separator/>
      </w:r>
    </w:p>
  </w:footnote>
  <w:footnote w:type="continuationSeparator" w:id="0">
    <w:p w14:paraId="6AC48056" w14:textId="77777777" w:rsidR="00137AD4" w:rsidRDefault="00137AD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961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0DB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2B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4"/>
    <w:rsid w:val="000666E0"/>
    <w:rsid w:val="00137AD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7B59"/>
  <w15:chartTrackingRefBased/>
  <w15:docId w15:val="{E53758D7-45EA-4903-9A6D-78A21E6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37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2021-12-29T21:12:00Z</dcterms:created>
  <dcterms:modified xsi:type="dcterms:W3CDTF">2021-12-29T21:12:00Z</dcterms:modified>
</cp:coreProperties>
</file>