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2ACEA" w14:textId="77777777" w:rsidR="00953A21" w:rsidRDefault="00953A21" w:rsidP="00953A21">
      <w:pPr>
        <w:pStyle w:val="NoSpacing"/>
      </w:pPr>
      <w:r>
        <w:rPr>
          <w:u w:val="single"/>
        </w:rPr>
        <w:t>Richard RYGGE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14:paraId="5A108FD5" w14:textId="77777777" w:rsidR="00953A21" w:rsidRDefault="00953A21" w:rsidP="00953A21">
      <w:pPr>
        <w:pStyle w:val="NoSpacing"/>
      </w:pPr>
      <w:r>
        <w:t>of Radstock, Somerset. Husbandman.</w:t>
      </w:r>
    </w:p>
    <w:p w14:paraId="486ABDEA" w14:textId="77777777" w:rsidR="00953A21" w:rsidRDefault="00953A21" w:rsidP="00953A21">
      <w:pPr>
        <w:pStyle w:val="NoSpacing"/>
      </w:pPr>
    </w:p>
    <w:p w14:paraId="42048430" w14:textId="77777777" w:rsidR="00953A21" w:rsidRDefault="00953A21" w:rsidP="00953A21">
      <w:pPr>
        <w:pStyle w:val="NoSpacing"/>
      </w:pPr>
    </w:p>
    <w:p w14:paraId="424FF888" w14:textId="77777777" w:rsidR="00953A21" w:rsidRDefault="00953A21" w:rsidP="00953A21">
      <w:pPr>
        <w:pStyle w:val="NoSpacing"/>
      </w:pPr>
      <w:r>
        <w:tab/>
        <w:t>1483</w:t>
      </w:r>
      <w:r>
        <w:tab/>
        <w:t xml:space="preserve">John </w:t>
      </w:r>
      <w:proofErr w:type="spellStart"/>
      <w:r>
        <w:t>Busshe</w:t>
      </w:r>
      <w:proofErr w:type="spellEnd"/>
      <w:r>
        <w:t>, junior(q.v.), brought a plaint of trespass and taking animals</w:t>
      </w:r>
    </w:p>
    <w:p w14:paraId="10FE641B" w14:textId="77777777" w:rsidR="00953A21" w:rsidRDefault="00953A21" w:rsidP="00953A21">
      <w:pPr>
        <w:pStyle w:val="NoSpacing"/>
      </w:pPr>
      <w:r>
        <w:tab/>
      </w:r>
      <w:r>
        <w:tab/>
        <w:t xml:space="preserve">against him, Simon </w:t>
      </w:r>
      <w:proofErr w:type="spellStart"/>
      <w:r>
        <w:t>Rygge</w:t>
      </w:r>
      <w:proofErr w:type="spellEnd"/>
      <w:r>
        <w:t xml:space="preserve">(q.v.), Philip </w:t>
      </w:r>
      <w:proofErr w:type="spellStart"/>
      <w:r>
        <w:t>Sheparde</w:t>
      </w:r>
      <w:proofErr w:type="spellEnd"/>
      <w:r>
        <w:t xml:space="preserve">(q.v.), Thomas Adams, Richard </w:t>
      </w:r>
    </w:p>
    <w:p w14:paraId="0A532C77" w14:textId="77777777" w:rsidR="00953A21" w:rsidRDefault="00953A21" w:rsidP="00953A21">
      <w:pPr>
        <w:pStyle w:val="NoSpacing"/>
      </w:pPr>
      <w:r>
        <w:tab/>
      </w:r>
      <w:r>
        <w:tab/>
      </w:r>
      <w:proofErr w:type="spellStart"/>
      <w:r>
        <w:t>Symmys</w:t>
      </w:r>
      <w:proofErr w:type="spellEnd"/>
      <w:r>
        <w:t xml:space="preserve">(q.v.), Thomas </w:t>
      </w:r>
      <w:proofErr w:type="spellStart"/>
      <w:r>
        <w:t>Symmys</w:t>
      </w:r>
      <w:proofErr w:type="spellEnd"/>
      <w:r>
        <w:t xml:space="preserve">(q.v.) and John Shorter(q.v.), </w:t>
      </w:r>
      <w:proofErr w:type="gramStart"/>
      <w:r>
        <w:t>all of</w:t>
      </w:r>
      <w:proofErr w:type="gramEnd"/>
      <w:r>
        <w:t xml:space="preserve"> </w:t>
      </w:r>
    </w:p>
    <w:p w14:paraId="33DD7DBD" w14:textId="77777777" w:rsidR="00953A21" w:rsidRDefault="00953A21" w:rsidP="00953A21">
      <w:pPr>
        <w:pStyle w:val="NoSpacing"/>
      </w:pPr>
      <w:r>
        <w:tab/>
      </w:r>
      <w:r>
        <w:tab/>
        <w:t>Radstock(q.v.).</w:t>
      </w:r>
    </w:p>
    <w:p w14:paraId="532D9174" w14:textId="77777777" w:rsidR="00953A21" w:rsidRDefault="00953A21" w:rsidP="00953A21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14:paraId="1631E829" w14:textId="77777777" w:rsidR="00953A21" w:rsidRDefault="00953A21" w:rsidP="00953A21">
      <w:pPr>
        <w:pStyle w:val="NoSpacing"/>
      </w:pPr>
    </w:p>
    <w:p w14:paraId="13A41848" w14:textId="77777777" w:rsidR="00953A21" w:rsidRDefault="00953A21" w:rsidP="00953A21">
      <w:pPr>
        <w:pStyle w:val="NoSpacing"/>
      </w:pPr>
    </w:p>
    <w:p w14:paraId="19443C27" w14:textId="77777777" w:rsidR="00953A21" w:rsidRDefault="00953A21" w:rsidP="00953A21">
      <w:pPr>
        <w:pStyle w:val="NoSpacing"/>
      </w:pPr>
      <w:r>
        <w:t>8 May 2019</w:t>
      </w:r>
    </w:p>
    <w:p w14:paraId="4200AB68" w14:textId="77777777" w:rsidR="006B2F86" w:rsidRPr="00E71FC3" w:rsidRDefault="00953A21" w:rsidP="00E71FC3">
      <w:pPr>
        <w:pStyle w:val="NoSpacing"/>
      </w:pPr>
      <w:bookmarkStart w:id="0" w:name="_GoBack"/>
      <w:bookmarkEnd w:id="0"/>
    </w:p>
    <w:sectPr w:rsidR="006B2F86" w:rsidRPr="00E71FC3" w:rsidSect="00953A21">
      <w:footerReference w:type="default" r:id="rId6"/>
      <w:pgSz w:w="11906" w:h="16838"/>
      <w:pgMar w:top="1440" w:right="11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0008A" w14:textId="77777777" w:rsidR="00953A21" w:rsidRDefault="00953A21" w:rsidP="00E71FC3">
      <w:pPr>
        <w:spacing w:after="0" w:line="240" w:lineRule="auto"/>
      </w:pPr>
      <w:r>
        <w:separator/>
      </w:r>
    </w:p>
  </w:endnote>
  <w:endnote w:type="continuationSeparator" w:id="0">
    <w:p w14:paraId="4188E1AD" w14:textId="77777777" w:rsidR="00953A21" w:rsidRDefault="00953A2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7CBC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C8C99" w14:textId="77777777" w:rsidR="00953A21" w:rsidRDefault="00953A21" w:rsidP="00E71FC3">
      <w:pPr>
        <w:spacing w:after="0" w:line="240" w:lineRule="auto"/>
      </w:pPr>
      <w:r>
        <w:separator/>
      </w:r>
    </w:p>
  </w:footnote>
  <w:footnote w:type="continuationSeparator" w:id="0">
    <w:p w14:paraId="1F5FBFAB" w14:textId="77777777" w:rsidR="00953A21" w:rsidRDefault="00953A2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21"/>
    <w:rsid w:val="001A7C09"/>
    <w:rsid w:val="00577BD5"/>
    <w:rsid w:val="00656CBA"/>
    <w:rsid w:val="006A1F77"/>
    <w:rsid w:val="00733BE7"/>
    <w:rsid w:val="00953A2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6714"/>
  <w15:chartTrackingRefBased/>
  <w15:docId w15:val="{EF3D9D64-0FA5-4A37-ADF6-4F02D5C9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2019-05-29T17:05:00Z</dcterms:created>
  <dcterms:modified xsi:type="dcterms:W3CDTF">2019-05-29T17:06:00Z</dcterms:modified>
</cp:coreProperties>
</file>