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99D0" w14:textId="1B6475D3" w:rsidR="00BA00AB" w:rsidRDefault="009F39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Elizabeth RYGMAYDYN</w:t>
      </w:r>
      <w:r>
        <w:rPr>
          <w:rFonts w:ascii="Times New Roman" w:hAnsi="Times New Roman" w:cs="Times New Roman"/>
          <w:sz w:val="24"/>
          <w:szCs w:val="24"/>
        </w:rPr>
        <w:t xml:space="preserve">      (d.ca.1401)</w:t>
      </w:r>
    </w:p>
    <w:p w14:paraId="7808D320" w14:textId="62135DA2" w:rsidR="009F393A" w:rsidRDefault="009F39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14:paraId="1BFC01F8" w14:textId="2DE45313" w:rsidR="009F393A" w:rsidRDefault="009F39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3BA6C" w14:textId="462395C1" w:rsidR="009F393A" w:rsidRDefault="009F39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34E2C1" w14:textId="4E800897" w:rsidR="009F393A" w:rsidRDefault="009F39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William.   (W.Y.R. p.142)</w:t>
      </w:r>
    </w:p>
    <w:p w14:paraId="20D660D3" w14:textId="5B4D3B91" w:rsidR="009F393A" w:rsidRDefault="009F39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31D5E" w14:textId="55BA6402" w:rsidR="009F393A" w:rsidRDefault="009F39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9B77CA" w14:textId="5B6452E1" w:rsidR="009F393A" w:rsidRDefault="009F39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Jun.1401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32CC6C83" w14:textId="676BB135" w:rsidR="009F393A" w:rsidRDefault="009F39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A335E" w14:textId="50117351" w:rsidR="009F393A" w:rsidRDefault="009F39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81BFEB" w14:textId="7496E9ED" w:rsidR="009F393A" w:rsidRPr="009F393A" w:rsidRDefault="009F393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December 2021</w:t>
      </w:r>
    </w:p>
    <w:sectPr w:rsidR="009F393A" w:rsidRPr="009F3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5393" w14:textId="77777777" w:rsidR="009F393A" w:rsidRDefault="009F393A" w:rsidP="009139A6">
      <w:r>
        <w:separator/>
      </w:r>
    </w:p>
  </w:endnote>
  <w:endnote w:type="continuationSeparator" w:id="0">
    <w:p w14:paraId="27FCAD2D" w14:textId="77777777" w:rsidR="009F393A" w:rsidRDefault="009F393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38C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579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6F7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A8F1" w14:textId="77777777" w:rsidR="009F393A" w:rsidRDefault="009F393A" w:rsidP="009139A6">
      <w:r>
        <w:separator/>
      </w:r>
    </w:p>
  </w:footnote>
  <w:footnote w:type="continuationSeparator" w:id="0">
    <w:p w14:paraId="6947F167" w14:textId="77777777" w:rsidR="009F393A" w:rsidRDefault="009F393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98E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A3B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C8D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3A"/>
    <w:rsid w:val="000666E0"/>
    <w:rsid w:val="002510B7"/>
    <w:rsid w:val="005C130B"/>
    <w:rsid w:val="00826F5C"/>
    <w:rsid w:val="009139A6"/>
    <w:rsid w:val="009448BB"/>
    <w:rsid w:val="009F393A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4AEE"/>
  <w15:chartTrackingRefBased/>
  <w15:docId w15:val="{D3A6B1C0-0092-4563-9F7F-57D3FAF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2021-12-03T16:56:00Z</dcterms:created>
  <dcterms:modified xsi:type="dcterms:W3CDTF">2021-12-03T16:58:00Z</dcterms:modified>
</cp:coreProperties>
</file>