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004F5" w14:textId="77777777" w:rsidR="00CE75A0" w:rsidRDefault="00CE75A0" w:rsidP="00CE75A0">
      <w:pPr>
        <w:pStyle w:val="NoSpacing"/>
      </w:pPr>
      <w:r>
        <w:rPr>
          <w:u w:val="single"/>
        </w:rPr>
        <w:t>Rosa RYKEL</w:t>
      </w:r>
      <w:r>
        <w:t xml:space="preserve">  </w:t>
      </w:r>
      <w:proofErr w:type="gramStart"/>
      <w:r>
        <w:t xml:space="preserve">   (</w:t>
      </w:r>
      <w:proofErr w:type="gramEnd"/>
      <w:r>
        <w:t>fl.1419)</w:t>
      </w:r>
    </w:p>
    <w:p w14:paraId="56BAE752" w14:textId="77777777" w:rsidR="00CE75A0" w:rsidRDefault="00CE75A0" w:rsidP="00CE75A0">
      <w:pPr>
        <w:pStyle w:val="NoSpacing"/>
      </w:pPr>
    </w:p>
    <w:p w14:paraId="5B491718" w14:textId="77777777" w:rsidR="00CE75A0" w:rsidRDefault="00CE75A0" w:rsidP="00CE75A0">
      <w:pPr>
        <w:pStyle w:val="NoSpacing"/>
      </w:pPr>
    </w:p>
    <w:p w14:paraId="1E07D98C" w14:textId="77777777" w:rsidR="00CE75A0" w:rsidRDefault="00CE75A0" w:rsidP="00CE75A0">
      <w:pPr>
        <w:pStyle w:val="NoSpacing"/>
      </w:pPr>
      <w:r>
        <w:t>= Sir William(q.v.).</w:t>
      </w:r>
    </w:p>
    <w:p w14:paraId="2E31A3EE" w14:textId="77777777" w:rsidR="00CE75A0" w:rsidRDefault="00CE75A0" w:rsidP="00CE75A0">
      <w:pPr>
        <w:pStyle w:val="NoSpacing"/>
      </w:pPr>
      <w:r>
        <w:t>(“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Cantiana</w:t>
      </w:r>
      <w:proofErr w:type="spellEnd"/>
      <w:r>
        <w:t>: West Kent” by Leland L. Duncan. pp.60-1)</w:t>
      </w:r>
    </w:p>
    <w:p w14:paraId="416AB3A8" w14:textId="77777777" w:rsidR="00CE75A0" w:rsidRDefault="00CE75A0" w:rsidP="00CE75A0">
      <w:pPr>
        <w:pStyle w:val="NoSpacing"/>
      </w:pPr>
    </w:p>
    <w:p w14:paraId="357B17D6" w14:textId="77777777" w:rsidR="00CE75A0" w:rsidRDefault="00CE75A0" w:rsidP="00CE75A0">
      <w:pPr>
        <w:pStyle w:val="NoSpacing"/>
      </w:pPr>
    </w:p>
    <w:p w14:paraId="4E4E447C" w14:textId="77777777" w:rsidR="00CE75A0" w:rsidRDefault="00CE75A0" w:rsidP="00CE75A0">
      <w:pPr>
        <w:pStyle w:val="NoSpacing"/>
      </w:pPr>
      <w:r>
        <w:tab/>
        <w:t>1419</w:t>
      </w:r>
      <w:r>
        <w:tab/>
        <w:t>She made her Will.  (ibid.)</w:t>
      </w:r>
    </w:p>
    <w:p w14:paraId="2BA6176C" w14:textId="77777777" w:rsidR="00CE75A0" w:rsidRDefault="00CE75A0" w:rsidP="00CE75A0">
      <w:pPr>
        <w:pStyle w:val="NoSpacing"/>
      </w:pPr>
    </w:p>
    <w:p w14:paraId="1DDD63ED" w14:textId="77777777" w:rsidR="00CE75A0" w:rsidRDefault="00CE75A0" w:rsidP="00CE75A0">
      <w:pPr>
        <w:pStyle w:val="NoSpacing"/>
      </w:pPr>
    </w:p>
    <w:p w14:paraId="514F3ED5" w14:textId="77777777" w:rsidR="00CE75A0" w:rsidRDefault="00CE75A0" w:rsidP="00CE75A0">
      <w:pPr>
        <w:pStyle w:val="NoSpacing"/>
      </w:pPr>
      <w:r>
        <w:t>30 March 2019</w:t>
      </w:r>
    </w:p>
    <w:p w14:paraId="579A3516" w14:textId="77777777" w:rsidR="006B2F86" w:rsidRPr="00E71FC3" w:rsidRDefault="00CE75A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945EB" w14:textId="77777777" w:rsidR="00CE75A0" w:rsidRDefault="00CE75A0" w:rsidP="00E71FC3">
      <w:pPr>
        <w:spacing w:after="0" w:line="240" w:lineRule="auto"/>
      </w:pPr>
      <w:r>
        <w:separator/>
      </w:r>
    </w:p>
  </w:endnote>
  <w:endnote w:type="continuationSeparator" w:id="0">
    <w:p w14:paraId="27B673F9" w14:textId="77777777" w:rsidR="00CE75A0" w:rsidRDefault="00CE75A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1AC80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36F39" w14:textId="77777777" w:rsidR="00CE75A0" w:rsidRDefault="00CE75A0" w:rsidP="00E71FC3">
      <w:pPr>
        <w:spacing w:after="0" w:line="240" w:lineRule="auto"/>
      </w:pPr>
      <w:r>
        <w:separator/>
      </w:r>
    </w:p>
  </w:footnote>
  <w:footnote w:type="continuationSeparator" w:id="0">
    <w:p w14:paraId="0194DEDF" w14:textId="77777777" w:rsidR="00CE75A0" w:rsidRDefault="00CE75A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A0"/>
    <w:rsid w:val="001A7C09"/>
    <w:rsid w:val="00577BD5"/>
    <w:rsid w:val="00656CBA"/>
    <w:rsid w:val="006A1F77"/>
    <w:rsid w:val="00733BE7"/>
    <w:rsid w:val="00AB52E8"/>
    <w:rsid w:val="00B16D3F"/>
    <w:rsid w:val="00BB41AC"/>
    <w:rsid w:val="00CE75A0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782C1"/>
  <w15:chartTrackingRefBased/>
  <w15:docId w15:val="{77426015-9274-4035-A8F6-74C5CB4B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2019-04-01T20:37:00Z</dcterms:created>
  <dcterms:modified xsi:type="dcterms:W3CDTF">2019-04-01T20:37:00Z</dcterms:modified>
</cp:coreProperties>
</file>