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57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RYLSBORGH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95957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Abbot of Great Missenden, Buckinghamshire. </w:t>
      </w:r>
    </w:p>
    <w:p w:rsidR="00E95957" w:rsidRDefault="00E95957" w:rsidP="00E95957">
      <w:pPr>
        <w:rPr>
          <w:rFonts w:ascii="Times New Roman" w:hAnsi="Times New Roman" w:cs="Times New Roman"/>
        </w:rPr>
      </w:pPr>
    </w:p>
    <w:p w:rsidR="00E95957" w:rsidRDefault="00E95957" w:rsidP="00E95957">
      <w:pPr>
        <w:rPr>
          <w:rFonts w:ascii="Times New Roman" w:hAnsi="Times New Roman" w:cs="Times New Roman"/>
        </w:rPr>
      </w:pPr>
    </w:p>
    <w:p w:rsidR="00E95957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Hart of London, gentleman(q.v.), brought a plaint of debt against</w:t>
      </w:r>
    </w:p>
    <w:p w:rsidR="00E95957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 and 7 others.</w:t>
      </w:r>
    </w:p>
    <w:p w:rsidR="00E95957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E95957" w:rsidRDefault="00E95957" w:rsidP="00E95957">
      <w:pPr>
        <w:rPr>
          <w:rFonts w:ascii="Times New Roman" w:hAnsi="Times New Roman" w:cs="Times New Roman"/>
        </w:rPr>
      </w:pPr>
    </w:p>
    <w:p w:rsidR="00E95957" w:rsidRDefault="00E95957" w:rsidP="00E95957">
      <w:pPr>
        <w:rPr>
          <w:rFonts w:ascii="Times New Roman" w:hAnsi="Times New Roman" w:cs="Times New Roman"/>
        </w:rPr>
      </w:pPr>
    </w:p>
    <w:p w:rsidR="00E95957" w:rsidRPr="00F127C2" w:rsidRDefault="00E95957" w:rsidP="00E9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January 2018</w:t>
      </w:r>
    </w:p>
    <w:p w:rsidR="006B2F86" w:rsidRPr="00E71FC3" w:rsidRDefault="00E959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57" w:rsidRDefault="00E95957" w:rsidP="00E71FC3">
      <w:r>
        <w:separator/>
      </w:r>
    </w:p>
  </w:endnote>
  <w:endnote w:type="continuationSeparator" w:id="0">
    <w:p w:rsidR="00E95957" w:rsidRDefault="00E9595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57" w:rsidRDefault="00E95957" w:rsidP="00E71FC3">
      <w:r>
        <w:separator/>
      </w:r>
    </w:p>
  </w:footnote>
  <w:footnote w:type="continuationSeparator" w:id="0">
    <w:p w:rsidR="00E95957" w:rsidRDefault="00E9595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595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12BC-79D2-444F-BDE1-5A679CBA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95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2018-01-09T21:16:00Z</dcterms:created>
  <dcterms:modified xsi:type="dcterms:W3CDTF">2018-01-09T21:16:00Z</dcterms:modified>
</cp:coreProperties>
</file>