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C05B" w14:textId="77777777" w:rsidR="00CB39E0" w:rsidRDefault="00CB39E0" w:rsidP="00C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RYMER</w:t>
      </w:r>
      <w:r>
        <w:rPr>
          <w:rFonts w:ascii="Times New Roman" w:hAnsi="Times New Roman" w:cs="Times New Roman"/>
        </w:rPr>
        <w:t xml:space="preserve">      (fl.1484)</w:t>
      </w:r>
    </w:p>
    <w:p w14:paraId="4ED64EBB" w14:textId="77777777" w:rsidR="00CB39E0" w:rsidRDefault="00CB39E0" w:rsidP="00CB39E0">
      <w:pPr>
        <w:rPr>
          <w:rFonts w:ascii="Times New Roman" w:hAnsi="Times New Roman" w:cs="Times New Roman"/>
        </w:rPr>
      </w:pPr>
    </w:p>
    <w:p w14:paraId="0E973673" w14:textId="77777777" w:rsidR="00CB39E0" w:rsidRDefault="00CB39E0" w:rsidP="00CB39E0">
      <w:pPr>
        <w:rPr>
          <w:rFonts w:ascii="Times New Roman" w:hAnsi="Times New Roman" w:cs="Times New Roman"/>
        </w:rPr>
      </w:pPr>
    </w:p>
    <w:p w14:paraId="5A109D70" w14:textId="77777777" w:rsidR="00CB39E0" w:rsidRDefault="00CB39E0" w:rsidP="00C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Sheryng</w:t>
      </w:r>
      <w:proofErr w:type="spellEnd"/>
      <w:r>
        <w:rPr>
          <w:rFonts w:ascii="Times New Roman" w:hAnsi="Times New Roman" w:cs="Times New Roman"/>
        </w:rPr>
        <w:t xml:space="preserve">(q.v.), his wife, Margaret(q.v.), John </w:t>
      </w:r>
      <w:proofErr w:type="spellStart"/>
      <w:r>
        <w:rPr>
          <w:rFonts w:ascii="Times New Roman" w:hAnsi="Times New Roman" w:cs="Times New Roman"/>
        </w:rPr>
        <w:t>Thirlewynd</w:t>
      </w:r>
      <w:proofErr w:type="spellEnd"/>
      <w:r>
        <w:rPr>
          <w:rFonts w:ascii="Times New Roman" w:hAnsi="Times New Roman" w:cs="Times New Roman"/>
        </w:rPr>
        <w:t>(q.v.),</w:t>
      </w:r>
    </w:p>
    <w:p w14:paraId="4A74AC5A" w14:textId="77777777" w:rsidR="00CB39E0" w:rsidRDefault="00CB39E0" w:rsidP="00C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Joan Burdon(q.v.), John Burdon(q.v.) and his wife Cecilia(q.v.) brought</w:t>
      </w:r>
    </w:p>
    <w:p w14:paraId="7904CA4A" w14:textId="77777777" w:rsidR="00CB39E0" w:rsidRDefault="00CB39E0" w:rsidP="00C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plaint of concord against him.</w:t>
      </w:r>
    </w:p>
    <w:p w14:paraId="47D171AB" w14:textId="77777777" w:rsidR="00CB39E0" w:rsidRDefault="00CB39E0" w:rsidP="00C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EF6CA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9027F78" w14:textId="77777777" w:rsidR="00CB39E0" w:rsidRDefault="00CB39E0" w:rsidP="00CB39E0">
      <w:pPr>
        <w:rPr>
          <w:rFonts w:ascii="Times New Roman" w:hAnsi="Times New Roman" w:cs="Times New Roman"/>
        </w:rPr>
      </w:pPr>
    </w:p>
    <w:p w14:paraId="7FE0E9F8" w14:textId="77777777" w:rsidR="00CB39E0" w:rsidRDefault="00CB39E0" w:rsidP="00CB39E0">
      <w:pPr>
        <w:rPr>
          <w:rFonts w:ascii="Times New Roman" w:hAnsi="Times New Roman" w:cs="Times New Roman"/>
        </w:rPr>
      </w:pPr>
    </w:p>
    <w:p w14:paraId="727CC4F4" w14:textId="77777777" w:rsidR="00CB39E0" w:rsidRDefault="00CB39E0" w:rsidP="00C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January 2019</w:t>
      </w:r>
    </w:p>
    <w:p w14:paraId="14A2A8CC" w14:textId="77777777" w:rsidR="006B2F86" w:rsidRPr="00E71FC3" w:rsidRDefault="00CB39E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3253" w14:textId="77777777" w:rsidR="00CB39E0" w:rsidRDefault="00CB39E0" w:rsidP="00E71FC3">
      <w:r>
        <w:separator/>
      </w:r>
    </w:p>
  </w:endnote>
  <w:endnote w:type="continuationSeparator" w:id="0">
    <w:p w14:paraId="78755A24" w14:textId="77777777" w:rsidR="00CB39E0" w:rsidRDefault="00CB39E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502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266FC" w14:textId="77777777" w:rsidR="00CB39E0" w:rsidRDefault="00CB39E0" w:rsidP="00E71FC3">
      <w:r>
        <w:separator/>
      </w:r>
    </w:p>
  </w:footnote>
  <w:footnote w:type="continuationSeparator" w:id="0">
    <w:p w14:paraId="6FC36E94" w14:textId="77777777" w:rsidR="00CB39E0" w:rsidRDefault="00CB39E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E0"/>
    <w:rsid w:val="001A7C09"/>
    <w:rsid w:val="00577BD5"/>
    <w:rsid w:val="00656CBA"/>
    <w:rsid w:val="006A1F77"/>
    <w:rsid w:val="00733BE7"/>
    <w:rsid w:val="00AB52E8"/>
    <w:rsid w:val="00B16D3F"/>
    <w:rsid w:val="00BB41AC"/>
    <w:rsid w:val="00CB39E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CB4B"/>
  <w15:chartTrackingRefBased/>
  <w15:docId w15:val="{82FC1DE5-F03F-47B0-A7E7-74D71FA1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9E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B3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2019-01-06T20:37:00Z</dcterms:created>
  <dcterms:modified xsi:type="dcterms:W3CDTF">2019-01-06T20:38:00Z</dcterms:modified>
</cp:coreProperties>
</file>