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53" w:rsidRDefault="00860753" w:rsidP="00860753">
      <w:r>
        <w:rPr>
          <w:u w:val="single"/>
        </w:rPr>
        <w:t>Roger RYNGE</w:t>
      </w:r>
      <w:r>
        <w:t xml:space="preserve">      (fl.1412)</w:t>
      </w:r>
    </w:p>
    <w:p w:rsidR="00860753" w:rsidRDefault="00860753" w:rsidP="00860753"/>
    <w:p w:rsidR="00860753" w:rsidRDefault="00860753" w:rsidP="00860753"/>
    <w:p w:rsidR="00860753" w:rsidRDefault="00860753" w:rsidP="00860753">
      <w:r>
        <w:t>15 Dec.1412</w:t>
      </w:r>
      <w:r>
        <w:tab/>
        <w:t>He was a witness when John Careswell of London(q.v.) gave a garden</w:t>
      </w:r>
    </w:p>
    <w:p w:rsidR="00860753" w:rsidRDefault="00860753" w:rsidP="00860753">
      <w:r>
        <w:tab/>
      </w:r>
      <w:r>
        <w:tab/>
        <w:t>with appurtenances in Enfield, Middlesex, to Henry Merston(q.v.) and</w:t>
      </w:r>
    </w:p>
    <w:p w:rsidR="00860753" w:rsidRDefault="00860753" w:rsidP="00860753">
      <w:r>
        <w:tab/>
      </w:r>
      <w:r>
        <w:tab/>
        <w:t>others.</w:t>
      </w:r>
    </w:p>
    <w:p w:rsidR="00860753" w:rsidRDefault="00860753" w:rsidP="00860753">
      <w:r>
        <w:tab/>
      </w:r>
      <w:r>
        <w:tab/>
        <w:t>(</w:t>
      </w:r>
      <w:hyperlink r:id="rId6" w:history="1">
        <w:r w:rsidRPr="005B0147">
          <w:rPr>
            <w:rStyle w:val="Hyperlink"/>
          </w:rPr>
          <w:t>www.discovery.nationalarchives.gov.uk</w:t>
        </w:r>
      </w:hyperlink>
      <w:r>
        <w:t xml:space="preserve">  ref. ACC/903/122)</w:t>
      </w:r>
    </w:p>
    <w:p w:rsidR="00860753" w:rsidRDefault="00860753" w:rsidP="00860753"/>
    <w:p w:rsidR="00860753" w:rsidRDefault="00860753" w:rsidP="00860753"/>
    <w:p w:rsidR="00DD5B8A" w:rsidRPr="00564E3C" w:rsidRDefault="00860753" w:rsidP="008607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22 October 2015</w:t>
      </w: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53" w:rsidRDefault="00860753" w:rsidP="00564E3C">
      <w:r>
        <w:separator/>
      </w:r>
    </w:p>
  </w:endnote>
  <w:endnote w:type="continuationSeparator" w:id="0">
    <w:p w:rsidR="00860753" w:rsidRDefault="00860753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60753">
      <w:rPr>
        <w:rFonts w:ascii="Times New Roman" w:hAnsi="Times New Roman" w:cs="Times New Roman"/>
        <w:noProof/>
        <w:sz w:val="24"/>
        <w:szCs w:val="24"/>
      </w:rPr>
      <w:t>14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53" w:rsidRDefault="00860753" w:rsidP="00564E3C">
      <w:r>
        <w:separator/>
      </w:r>
    </w:p>
  </w:footnote>
  <w:footnote w:type="continuationSeparator" w:id="0">
    <w:p w:rsidR="00860753" w:rsidRDefault="00860753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3"/>
    <w:rsid w:val="00372DC6"/>
    <w:rsid w:val="00564E3C"/>
    <w:rsid w:val="0064591D"/>
    <w:rsid w:val="00860753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96C26-AD23-4DD9-8169-0445712C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75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rsid w:val="0086075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y.nationalarchives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2015-11-14T19:12:00Z</dcterms:created>
  <dcterms:modified xsi:type="dcterms:W3CDTF">2015-11-14T19:12:00Z</dcterms:modified>
</cp:coreProperties>
</file>