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54DA" w14:textId="77777777" w:rsidR="00035B95" w:rsidRDefault="00035B95" w:rsidP="00035B95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Elizabeth RYNGEBOURNE</w:t>
      </w:r>
      <w:r>
        <w:rPr>
          <w:rFonts w:eastAsia="Times New Roman" w:cs="Times New Roman"/>
          <w:szCs w:val="24"/>
        </w:rPr>
        <w:t xml:space="preserve">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fl.1485)</w:t>
      </w:r>
    </w:p>
    <w:p w14:paraId="7833183E" w14:textId="77777777" w:rsidR="00035B95" w:rsidRDefault="00035B95" w:rsidP="00035B95">
      <w:pPr>
        <w:pStyle w:val="NoSpacing"/>
        <w:rPr>
          <w:rFonts w:eastAsia="Times New Roman" w:cs="Times New Roman"/>
          <w:szCs w:val="24"/>
        </w:rPr>
      </w:pPr>
    </w:p>
    <w:p w14:paraId="5B35F5B0" w14:textId="77777777" w:rsidR="00035B95" w:rsidRDefault="00035B95" w:rsidP="00035B95">
      <w:pPr>
        <w:pStyle w:val="NoSpacing"/>
        <w:rPr>
          <w:rFonts w:eastAsia="Times New Roman" w:cs="Times New Roman"/>
          <w:szCs w:val="24"/>
        </w:rPr>
      </w:pPr>
    </w:p>
    <w:p w14:paraId="401F41D2" w14:textId="77777777" w:rsidR="00035B95" w:rsidRDefault="00035B95" w:rsidP="00035B95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= Robert(q.v.).</w:t>
      </w:r>
    </w:p>
    <w:p w14:paraId="0A2CE9D0" w14:textId="77777777" w:rsidR="00035B95" w:rsidRDefault="00035B95" w:rsidP="00035B95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(“The </w:t>
      </w:r>
      <w:proofErr w:type="spellStart"/>
      <w:r>
        <w:rPr>
          <w:rFonts w:eastAsia="Times New Roman" w:cs="Times New Roman"/>
          <w:szCs w:val="24"/>
        </w:rPr>
        <w:t>Logge</w:t>
      </w:r>
      <w:proofErr w:type="spellEnd"/>
      <w:r>
        <w:rPr>
          <w:rFonts w:eastAsia="Times New Roman" w:cs="Times New Roman"/>
          <w:szCs w:val="24"/>
        </w:rPr>
        <w:t xml:space="preserve"> Register of P.C.C. Wills 1479 to 1486” ed. Lesley Boatwright, Moira </w:t>
      </w:r>
    </w:p>
    <w:p w14:paraId="78127FD7" w14:textId="77777777" w:rsidR="00035B95" w:rsidRDefault="00035B95" w:rsidP="00035B95">
      <w:pPr>
        <w:pStyle w:val="NoSpacing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Habberjam</w:t>
      </w:r>
      <w:proofErr w:type="spellEnd"/>
      <w:r>
        <w:rPr>
          <w:rFonts w:eastAsia="Times New Roman" w:cs="Times New Roman"/>
          <w:szCs w:val="24"/>
        </w:rPr>
        <w:t xml:space="preserve"> and Peter Hammond, pub. The Richard III Society 2008 vol. I pp.443-5)</w:t>
      </w:r>
    </w:p>
    <w:p w14:paraId="78BF4C8B" w14:textId="77777777" w:rsidR="00035B95" w:rsidRDefault="00035B95" w:rsidP="00035B95">
      <w:pPr>
        <w:pStyle w:val="NoSpacing"/>
        <w:rPr>
          <w:rFonts w:cs="Times New Roman"/>
          <w:szCs w:val="24"/>
        </w:rPr>
      </w:pPr>
    </w:p>
    <w:p w14:paraId="5DE870FF" w14:textId="77777777" w:rsidR="00035B95" w:rsidRDefault="00035B95" w:rsidP="00035B95">
      <w:pPr>
        <w:pStyle w:val="NoSpacing"/>
        <w:rPr>
          <w:rFonts w:cs="Times New Roman"/>
          <w:szCs w:val="24"/>
        </w:rPr>
      </w:pPr>
    </w:p>
    <w:p w14:paraId="3943D442" w14:textId="77777777" w:rsidR="00035B95" w:rsidRDefault="00035B95" w:rsidP="00035B9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6 Sep.1485</w:t>
      </w:r>
      <w:r>
        <w:rPr>
          <w:rFonts w:cs="Times New Roman"/>
          <w:szCs w:val="24"/>
        </w:rPr>
        <w:tab/>
        <w:t xml:space="preserve">Robert made her the executrix of his Will, in which he bequeathed her the </w:t>
      </w:r>
    </w:p>
    <w:p w14:paraId="7A32B7D9" w14:textId="77777777" w:rsidR="00035B95" w:rsidRDefault="00035B95" w:rsidP="00035B9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residue of his estate.   (ibid.)</w:t>
      </w:r>
    </w:p>
    <w:p w14:paraId="06C3F1CD" w14:textId="77777777" w:rsidR="00035B95" w:rsidRDefault="00035B95" w:rsidP="00035B95">
      <w:pPr>
        <w:pStyle w:val="NoSpacing"/>
        <w:rPr>
          <w:rFonts w:cs="Times New Roman"/>
          <w:szCs w:val="24"/>
        </w:rPr>
      </w:pPr>
    </w:p>
    <w:p w14:paraId="26200397" w14:textId="77777777" w:rsidR="00035B95" w:rsidRDefault="00035B95" w:rsidP="00035B95">
      <w:pPr>
        <w:pStyle w:val="NoSpacing"/>
        <w:rPr>
          <w:rFonts w:cs="Times New Roman"/>
          <w:szCs w:val="24"/>
        </w:rPr>
      </w:pPr>
    </w:p>
    <w:p w14:paraId="35368196" w14:textId="77777777" w:rsidR="00035B95" w:rsidRDefault="00035B95" w:rsidP="00035B9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11 November 2022</w:t>
      </w:r>
    </w:p>
    <w:p w14:paraId="65DA9C7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BB880" w14:textId="77777777" w:rsidR="00035B95" w:rsidRDefault="00035B95" w:rsidP="009139A6">
      <w:r>
        <w:separator/>
      </w:r>
    </w:p>
  </w:endnote>
  <w:endnote w:type="continuationSeparator" w:id="0">
    <w:p w14:paraId="4CD2FE11" w14:textId="77777777" w:rsidR="00035B95" w:rsidRDefault="00035B9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B93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AB4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1E1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191EC" w14:textId="77777777" w:rsidR="00035B95" w:rsidRDefault="00035B95" w:rsidP="009139A6">
      <w:r>
        <w:separator/>
      </w:r>
    </w:p>
  </w:footnote>
  <w:footnote w:type="continuationSeparator" w:id="0">
    <w:p w14:paraId="6D161FF8" w14:textId="77777777" w:rsidR="00035B95" w:rsidRDefault="00035B9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4EC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3BB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929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95"/>
    <w:rsid w:val="00035B95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3720A"/>
  <w15:chartTrackingRefBased/>
  <w15:docId w15:val="{19CF55EE-0AEF-4D3E-8F99-04DA953A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2022-11-11T20:36:00Z</dcterms:created>
  <dcterms:modified xsi:type="dcterms:W3CDTF">2022-11-11T20:37:00Z</dcterms:modified>
</cp:coreProperties>
</file>